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A8AED" w14:textId="77777777" w:rsidR="003A46C2" w:rsidRPr="00933FB7" w:rsidRDefault="003A46C2" w:rsidP="003A46C2">
      <w:pPr>
        <w:pStyle w:val="Grundschriftbold"/>
        <w:rPr>
          <w:rFonts w:asciiTheme="minorHAnsi" w:hAnsiTheme="minorHAnsi"/>
          <w:noProof/>
        </w:rPr>
      </w:pPr>
      <w:r w:rsidRPr="00933FB7">
        <w:rPr>
          <w:rFonts w:asciiTheme="minorHAnsi" w:hAnsiTheme="minorHAnsi"/>
          <w:noProof/>
        </w:rPr>
        <w:t>MEDIENMITTEILUNG</w:t>
      </w:r>
    </w:p>
    <w:p w14:paraId="5ED093A4" w14:textId="77777777" w:rsidR="003A46C2" w:rsidRPr="00933FB7" w:rsidRDefault="003A46C2" w:rsidP="003A46C2">
      <w:pPr>
        <w:pStyle w:val="GrundschriftohneAbsatz"/>
        <w:rPr>
          <w:rFonts w:asciiTheme="minorHAnsi" w:hAnsiTheme="minorHAnsi"/>
          <w:noProof/>
        </w:rPr>
      </w:pPr>
    </w:p>
    <w:p w14:paraId="02BCE9DA" w14:textId="15496D99" w:rsidR="003A46C2" w:rsidRPr="00933FB7" w:rsidRDefault="003A46C2" w:rsidP="003A46C2">
      <w:pPr>
        <w:pStyle w:val="GrundschriftohneAbsatz"/>
        <w:rPr>
          <w:rFonts w:asciiTheme="minorHAnsi" w:hAnsiTheme="minorHAnsi"/>
          <w:noProof/>
        </w:rPr>
      </w:pPr>
      <w:r w:rsidRPr="00933FB7">
        <w:rPr>
          <w:rFonts w:asciiTheme="minorHAnsi" w:hAnsiTheme="minorHAnsi"/>
          <w:noProof/>
        </w:rPr>
        <w:t xml:space="preserve">Datum: </w:t>
      </w:r>
      <w:r w:rsidRPr="00933FB7">
        <w:rPr>
          <w:rFonts w:asciiTheme="minorHAnsi" w:hAnsiTheme="minorHAnsi"/>
          <w:noProof/>
        </w:rPr>
        <w:tab/>
      </w:r>
      <w:r w:rsidRPr="00933FB7">
        <w:rPr>
          <w:rFonts w:asciiTheme="minorHAnsi" w:hAnsiTheme="minorHAnsi"/>
          <w:noProof/>
        </w:rPr>
        <w:tab/>
      </w:r>
      <w:r w:rsidR="00685AD6">
        <w:rPr>
          <w:rFonts w:asciiTheme="minorHAnsi" w:hAnsiTheme="minorHAnsi"/>
          <w:noProof/>
        </w:rPr>
        <w:t>Sonntag</w:t>
      </w:r>
      <w:r w:rsidRPr="00933FB7">
        <w:rPr>
          <w:rFonts w:asciiTheme="minorHAnsi" w:hAnsiTheme="minorHAnsi"/>
          <w:noProof/>
        </w:rPr>
        <w:t xml:space="preserve">, </w:t>
      </w:r>
      <w:r w:rsidR="00685AD6">
        <w:rPr>
          <w:rFonts w:asciiTheme="minorHAnsi" w:hAnsiTheme="minorHAnsi"/>
          <w:noProof/>
        </w:rPr>
        <w:t>23</w:t>
      </w:r>
      <w:r>
        <w:rPr>
          <w:rFonts w:asciiTheme="minorHAnsi" w:hAnsiTheme="minorHAnsi"/>
          <w:noProof/>
        </w:rPr>
        <w:t xml:space="preserve">. </w:t>
      </w:r>
      <w:r w:rsidR="000B13C6">
        <w:rPr>
          <w:rFonts w:asciiTheme="minorHAnsi" w:hAnsiTheme="minorHAnsi"/>
          <w:noProof/>
        </w:rPr>
        <w:t>Februar</w:t>
      </w:r>
      <w:r w:rsidRPr="00933FB7">
        <w:rPr>
          <w:rFonts w:asciiTheme="minorHAnsi" w:hAnsiTheme="minorHAnsi"/>
          <w:noProof/>
        </w:rPr>
        <w:t xml:space="preserve"> 202</w:t>
      </w:r>
      <w:r w:rsidR="004E1275">
        <w:rPr>
          <w:rFonts w:asciiTheme="minorHAnsi" w:hAnsiTheme="minorHAnsi"/>
          <w:noProof/>
        </w:rPr>
        <w:t>5</w:t>
      </w:r>
    </w:p>
    <w:p w14:paraId="2463F98F" w14:textId="77777777" w:rsidR="003A46C2" w:rsidRPr="00933FB7" w:rsidRDefault="003A46C2" w:rsidP="003A46C2">
      <w:pPr>
        <w:pStyle w:val="GrundschriftohneAbsatz"/>
        <w:rPr>
          <w:rFonts w:asciiTheme="minorHAnsi" w:hAnsiTheme="minorHAnsi"/>
          <w:noProof/>
        </w:rPr>
      </w:pPr>
      <w:r w:rsidRPr="00933FB7">
        <w:rPr>
          <w:rFonts w:asciiTheme="minorHAnsi" w:hAnsiTheme="minorHAnsi"/>
          <w:noProof/>
        </w:rPr>
        <w:t xml:space="preserve">Rubrik/Thema: </w:t>
      </w:r>
      <w:r w:rsidRPr="00933FB7">
        <w:rPr>
          <w:rFonts w:asciiTheme="minorHAnsi" w:hAnsiTheme="minorHAnsi"/>
          <w:noProof/>
        </w:rPr>
        <w:tab/>
        <w:t>Biathlon / Events / W</w:t>
      </w:r>
      <w:r>
        <w:rPr>
          <w:rFonts w:asciiTheme="minorHAnsi" w:hAnsiTheme="minorHAnsi"/>
          <w:noProof/>
        </w:rPr>
        <w:t>M</w:t>
      </w:r>
      <w:r w:rsidRPr="00933FB7">
        <w:rPr>
          <w:rFonts w:asciiTheme="minorHAnsi" w:hAnsiTheme="minorHAnsi"/>
          <w:noProof/>
        </w:rPr>
        <w:t xml:space="preserve"> 202</w:t>
      </w:r>
      <w:r>
        <w:rPr>
          <w:rFonts w:asciiTheme="minorHAnsi" w:hAnsiTheme="minorHAnsi"/>
          <w:noProof/>
        </w:rPr>
        <w:t>5</w:t>
      </w:r>
      <w:r w:rsidRPr="00933FB7">
        <w:rPr>
          <w:rFonts w:asciiTheme="minorHAnsi" w:hAnsiTheme="minorHAnsi"/>
          <w:noProof/>
        </w:rPr>
        <w:t xml:space="preserve"> / Roland Arena</w:t>
      </w:r>
    </w:p>
    <w:p w14:paraId="2A69A09F" w14:textId="77777777" w:rsidR="003A46C2" w:rsidRPr="006655D5" w:rsidRDefault="003A46C2" w:rsidP="003A46C2">
      <w:pPr>
        <w:pStyle w:val="GrundschriftohneAbsatz"/>
        <w:rPr>
          <w:rFonts w:asciiTheme="minorHAnsi" w:hAnsiTheme="minorHAnsi"/>
          <w:noProof/>
          <w:lang w:val="en-US"/>
        </w:rPr>
      </w:pPr>
      <w:r w:rsidRPr="006655D5">
        <w:rPr>
          <w:rFonts w:asciiTheme="minorHAnsi" w:hAnsiTheme="minorHAnsi"/>
          <w:noProof/>
          <w:lang w:val="en-US"/>
        </w:rPr>
        <w:t xml:space="preserve">Link: </w:t>
      </w:r>
      <w:r w:rsidRPr="006655D5">
        <w:rPr>
          <w:rFonts w:asciiTheme="minorHAnsi" w:hAnsiTheme="minorHAnsi"/>
          <w:noProof/>
          <w:lang w:val="en-US"/>
        </w:rPr>
        <w:tab/>
      </w:r>
      <w:r w:rsidRPr="006655D5">
        <w:rPr>
          <w:rFonts w:asciiTheme="minorHAnsi" w:hAnsiTheme="minorHAnsi"/>
          <w:noProof/>
          <w:lang w:val="en-US"/>
        </w:rPr>
        <w:tab/>
      </w:r>
      <w:hyperlink r:id="rId11" w:history="1">
        <w:r w:rsidRPr="006655D5">
          <w:rPr>
            <w:rStyle w:val="Hyperlink"/>
            <w:rFonts w:asciiTheme="minorHAnsi" w:hAnsiTheme="minorHAnsi"/>
            <w:noProof/>
            <w:color w:val="023850" w:themeColor="text2"/>
            <w:lang w:val="en-US"/>
          </w:rPr>
          <w:t>lenzerheide2025.ch</w:t>
        </w:r>
      </w:hyperlink>
    </w:p>
    <w:p w14:paraId="3143AAAF" w14:textId="77777777" w:rsidR="003A46C2" w:rsidRPr="006655D5" w:rsidRDefault="003A46C2" w:rsidP="003A46C2">
      <w:pPr>
        <w:pStyle w:val="Grundschrift"/>
        <w:rPr>
          <w:noProof/>
          <w:lang w:val="en-US"/>
        </w:rPr>
      </w:pPr>
    </w:p>
    <w:p w14:paraId="0BF7DAE3" w14:textId="77777777" w:rsidR="003A46C2" w:rsidRPr="00F40CBD" w:rsidRDefault="003A46C2" w:rsidP="003A46C2">
      <w:pPr>
        <w:pStyle w:val="Grundschrift"/>
        <w:rPr>
          <w:i/>
          <w:iCs/>
          <w:noProof/>
          <w:lang w:val="en-US"/>
        </w:rPr>
      </w:pPr>
      <w:r w:rsidRPr="00F40CBD">
        <w:rPr>
          <w:i/>
          <w:iCs/>
          <w:noProof/>
          <w:lang w:val="en-US"/>
        </w:rPr>
        <w:t>(please see English version below)</w:t>
      </w:r>
    </w:p>
    <w:p w14:paraId="25804B35" w14:textId="77777777" w:rsidR="00C32164" w:rsidRPr="003A46C2" w:rsidRDefault="00C32164" w:rsidP="00C32164">
      <w:pPr>
        <w:pStyle w:val="Grundschrift"/>
        <w:rPr>
          <w:noProof/>
          <w:lang w:val="en-US"/>
        </w:rPr>
      </w:pPr>
    </w:p>
    <w:p w14:paraId="45D1F291" w14:textId="77777777" w:rsidR="00C32164" w:rsidRPr="003A46C2" w:rsidRDefault="00C32164" w:rsidP="00C32164">
      <w:pPr>
        <w:pStyle w:val="Grundschrift"/>
        <w:rPr>
          <w:noProof/>
          <w:lang w:val="en-US"/>
        </w:rPr>
      </w:pPr>
    </w:p>
    <w:p w14:paraId="62C6BB5B" w14:textId="6EAD9281" w:rsidR="00342243" w:rsidRPr="00933FB7" w:rsidRDefault="00B248B3" w:rsidP="0073629F">
      <w:pPr>
        <w:pStyle w:val="Betreff"/>
        <w:ind w:left="0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Lenzerheide 2025: Grossartige Titelkämpfe mi</w:t>
      </w:r>
      <w:r w:rsidR="00CA7209">
        <w:rPr>
          <w:rFonts w:asciiTheme="minorHAnsi" w:hAnsiTheme="minorHAnsi"/>
          <w:sz w:val="20"/>
          <w:szCs w:val="20"/>
        </w:rPr>
        <w:t>t 85'200</w:t>
      </w:r>
      <w:r w:rsidRPr="00B248B3">
        <w:rPr>
          <w:rFonts w:asciiTheme="minorHAnsi" w:hAnsiTheme="minorHAnsi"/>
          <w:color w:val="FF000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Zuschauer:innen</w:t>
      </w:r>
    </w:p>
    <w:p w14:paraId="7D0E8452" w14:textId="77777777" w:rsidR="00342243" w:rsidRPr="00933FB7" w:rsidRDefault="00342243" w:rsidP="00342243">
      <w:pPr>
        <w:rPr>
          <w:rFonts w:asciiTheme="minorHAnsi" w:hAnsiTheme="minorHAnsi"/>
        </w:rPr>
      </w:pPr>
    </w:p>
    <w:p w14:paraId="58C7EB67" w14:textId="77777777" w:rsidR="00BF6E82" w:rsidRDefault="00F01493" w:rsidP="00BF6E82">
      <w:r>
        <w:t>Die ersten BMW IBU Weltmeisterschaften Biathlon in der Schweiz überhaupt sind Geschichte</w:t>
      </w:r>
      <w:r w:rsidR="00BF6E82">
        <w:t xml:space="preserve"> – und werden </w:t>
      </w:r>
    </w:p>
    <w:p w14:paraId="4D0CF8A2" w14:textId="480F4D46" w:rsidR="00C07401" w:rsidRDefault="00BF6E82" w:rsidP="00A4446D">
      <w:pPr>
        <w:ind w:left="0" w:firstLine="0"/>
      </w:pPr>
      <w:r>
        <w:t>al</w:t>
      </w:r>
      <w:r w:rsidR="004729F9">
        <w:t xml:space="preserve">s </w:t>
      </w:r>
      <w:r w:rsidR="001516B6">
        <w:t>wunderbares Sportfest in Erinnerung bleiben. Insgesam</w:t>
      </w:r>
      <w:r w:rsidR="00A4446D">
        <w:t>t 85'200</w:t>
      </w:r>
      <w:r w:rsidR="001516B6" w:rsidRPr="00B248B3">
        <w:rPr>
          <w:color w:val="FF0000"/>
        </w:rPr>
        <w:t xml:space="preserve"> </w:t>
      </w:r>
      <w:r w:rsidR="001516B6">
        <w:t xml:space="preserve">Zuschauerinnen und Zuschauer </w:t>
      </w:r>
      <w:r w:rsidR="00C07401">
        <w:t>aus 25</w:t>
      </w:r>
    </w:p>
    <w:p w14:paraId="744FE922" w14:textId="77777777" w:rsidR="00597FF3" w:rsidRDefault="00C07401" w:rsidP="00597FF3">
      <w:r>
        <w:t xml:space="preserve">Nationen </w:t>
      </w:r>
      <w:r w:rsidR="001516B6">
        <w:t xml:space="preserve">sind an den neun Wettkampftagen </w:t>
      </w:r>
      <w:r w:rsidR="008B0993">
        <w:t>in die Roland Arena</w:t>
      </w:r>
      <w:r w:rsidR="00597FF3">
        <w:t xml:space="preserve"> in Lantsch/Lenz</w:t>
      </w:r>
      <w:r w:rsidR="008B0993">
        <w:t xml:space="preserve"> geströmt und haben </w:t>
      </w:r>
    </w:p>
    <w:p w14:paraId="3B6E2C5A" w14:textId="38AFA534" w:rsidR="000B5A18" w:rsidRDefault="00786607" w:rsidP="00597FF3">
      <w:r>
        <w:t>Le</w:t>
      </w:r>
      <w:r w:rsidR="00597FF3">
        <w:t>n</w:t>
      </w:r>
      <w:r>
        <w:t>zerheide 2025 auch zu einem Publikumserfolg gemacht.</w:t>
      </w:r>
    </w:p>
    <w:p w14:paraId="03C8B91C" w14:textId="77777777" w:rsidR="00786607" w:rsidRDefault="00786607" w:rsidP="00BF6E82"/>
    <w:p w14:paraId="62A61765" w14:textId="77777777" w:rsidR="00F311D6" w:rsidRDefault="00786607" w:rsidP="00BF6E82">
      <w:r>
        <w:t>«</w:t>
      </w:r>
      <w:r w:rsidR="003C393E">
        <w:t xml:space="preserve">Wir wollten die Schweiz für den Biathlon und </w:t>
      </w:r>
      <w:r w:rsidR="00AA5F9A">
        <w:t xml:space="preserve">für diese WM begeistern, und wenn ich </w:t>
      </w:r>
      <w:r w:rsidR="00F311D6">
        <w:t xml:space="preserve">auf die vergangenen </w:t>
      </w:r>
    </w:p>
    <w:p w14:paraId="799C6CE4" w14:textId="77777777" w:rsidR="00FB18C0" w:rsidRDefault="00F311D6" w:rsidP="00BF6E82">
      <w:r>
        <w:t>zwölf Tage zurückblicke, wage ich zu behaupten, dass uns dies gelungen ist»</w:t>
      </w:r>
      <w:r w:rsidR="001E6170">
        <w:t>, sagt Jürg Capol, CEO der</w:t>
      </w:r>
      <w:r w:rsidR="00FB18C0">
        <w:t xml:space="preserve"> WM </w:t>
      </w:r>
    </w:p>
    <w:p w14:paraId="32C8FB68" w14:textId="77777777" w:rsidR="0010747E" w:rsidRDefault="00FB18C0" w:rsidP="00BF6E82">
      <w:r>
        <w:t xml:space="preserve">2025. «Die Atmosphäre im Stadion und entlang der Strecke ging unter die Haut, </w:t>
      </w:r>
      <w:r w:rsidR="0010747E">
        <w:t xml:space="preserve">das Fan-Village pulsierte und </w:t>
      </w:r>
    </w:p>
    <w:p w14:paraId="2155B0E9" w14:textId="1D2900C0" w:rsidR="00786607" w:rsidRDefault="00DE274F" w:rsidP="00BF6E82">
      <w:r>
        <w:t>w</w:t>
      </w:r>
      <w:r w:rsidR="0010747E">
        <w:t>ar</w:t>
      </w:r>
      <w:r>
        <w:t xml:space="preserve"> ein Begegnungsort</w:t>
      </w:r>
      <w:r w:rsidR="008F7C36">
        <w:t>, an dem man von Gemütlichkeit bis Ausgelassenheit alles erleben</w:t>
      </w:r>
      <w:r w:rsidR="001909A6">
        <w:t xml:space="preserve"> konnte.»</w:t>
      </w:r>
    </w:p>
    <w:p w14:paraId="4D4760FB" w14:textId="77777777" w:rsidR="001909A6" w:rsidRPr="00597FF3" w:rsidRDefault="001909A6" w:rsidP="00BF6E82"/>
    <w:p w14:paraId="23FC9910" w14:textId="77777777" w:rsidR="001A4B50" w:rsidRDefault="008B1B11" w:rsidP="00BF6E82">
      <w:r>
        <w:t>Auch aus organisatorischer Sicht verliefen die BMW IBU Weltmeisterschaften Biathlon Lenzerheide sehr gut</w:t>
      </w:r>
      <w:r w:rsidR="001A4B50">
        <w:t xml:space="preserve">. </w:t>
      </w:r>
    </w:p>
    <w:p w14:paraId="1E9A3665" w14:textId="77777777" w:rsidR="006D626E" w:rsidRDefault="001A4B50" w:rsidP="00C42A97">
      <w:r>
        <w:t xml:space="preserve">Abgesehen </w:t>
      </w:r>
      <w:r w:rsidR="000B2728">
        <w:t>vom herausfordernden Crowd-Management a</w:t>
      </w:r>
      <w:r w:rsidR="00C42A97">
        <w:t>n den Spitzentagen</w:t>
      </w:r>
      <w:r w:rsidR="000B2728">
        <w:t xml:space="preserve"> </w:t>
      </w:r>
      <w:r w:rsidR="007C1B40">
        <w:t xml:space="preserve">gab es in der Umsetzung keine </w:t>
      </w:r>
    </w:p>
    <w:p w14:paraId="3B8336AD" w14:textId="77777777" w:rsidR="006D626E" w:rsidRDefault="007C1B40" w:rsidP="006D626E">
      <w:r>
        <w:t xml:space="preserve">nennenswerten Schwachstellen. </w:t>
      </w:r>
      <w:r w:rsidR="008D5231">
        <w:t xml:space="preserve">So bewährte sich etwa das ausgeklügelte Verkehrskonzept </w:t>
      </w:r>
      <w:r w:rsidR="00A74D78">
        <w:t>hervorragend.</w:t>
      </w:r>
      <w:r w:rsidR="006D626E">
        <w:t xml:space="preserve"> </w:t>
      </w:r>
    </w:p>
    <w:p w14:paraId="32A35B90" w14:textId="07113DF9" w:rsidR="000F5F72" w:rsidRDefault="005579F6" w:rsidP="006D626E">
      <w:r>
        <w:t>Das</w:t>
      </w:r>
      <w:r w:rsidR="007149B7">
        <w:t xml:space="preserve"> traumhafte Bergwetter erleichterte </w:t>
      </w:r>
      <w:r w:rsidR="008B14EE">
        <w:t xml:space="preserve">die Arbeit </w:t>
      </w:r>
      <w:r w:rsidR="005969C2">
        <w:t>für alle Beteiligten</w:t>
      </w:r>
      <w:r w:rsidR="000F5F72">
        <w:t>.</w:t>
      </w:r>
    </w:p>
    <w:p w14:paraId="51FFDDEF" w14:textId="77777777" w:rsidR="000F5F72" w:rsidRDefault="000F5F72" w:rsidP="007C1B40"/>
    <w:p w14:paraId="7A614875" w14:textId="77777777" w:rsidR="00A77382" w:rsidRDefault="000F5F72" w:rsidP="007C1B40">
      <w:r>
        <w:t xml:space="preserve">Grossen Anteil am Gelingen </w:t>
      </w:r>
      <w:r w:rsidR="003D3088">
        <w:t xml:space="preserve">der Biathlon-WM 2025 haben </w:t>
      </w:r>
      <w:r w:rsidR="00A5376E">
        <w:t xml:space="preserve">neben </w:t>
      </w:r>
      <w:r w:rsidR="00DD15D9">
        <w:t xml:space="preserve">der </w:t>
      </w:r>
      <w:r w:rsidR="00A77382">
        <w:t xml:space="preserve">immensen </w:t>
      </w:r>
      <w:r w:rsidR="00DD15D9">
        <w:t xml:space="preserve">Unterstützung durch Armee </w:t>
      </w:r>
    </w:p>
    <w:p w14:paraId="111EE171" w14:textId="68BB58EE" w:rsidR="00A77382" w:rsidRDefault="00DD15D9" w:rsidP="00A77382">
      <w:r>
        <w:t xml:space="preserve">und Zivilschutz </w:t>
      </w:r>
      <w:r w:rsidR="003D3088">
        <w:t>die 860 Voluntari. Mit ihrer Hilfsbereitschaft, ihre</w:t>
      </w:r>
      <w:r w:rsidR="00A77382">
        <w:t xml:space="preserve">r </w:t>
      </w:r>
      <w:r w:rsidR="003D3088">
        <w:t>guten Laune und ihrem grossartigen Team</w:t>
      </w:r>
      <w:r w:rsidR="00A77382">
        <w:t>-</w:t>
      </w:r>
    </w:p>
    <w:p w14:paraId="46F81673" w14:textId="77777777" w:rsidR="006E6FBE" w:rsidRDefault="003D3088" w:rsidP="00A77382">
      <w:r>
        <w:t>spirit prägten sie den Grossanlass genauso wie die weltbesten Athletinnen und Athleten</w:t>
      </w:r>
      <w:r w:rsidR="00D90ED9">
        <w:t xml:space="preserve">. </w:t>
      </w:r>
      <w:r w:rsidR="006E6FBE">
        <w:t xml:space="preserve">Am erfolgreichsten </w:t>
      </w:r>
    </w:p>
    <w:p w14:paraId="4B836063" w14:textId="0A1580F9" w:rsidR="00694633" w:rsidRDefault="006E6FBE" w:rsidP="000738A4">
      <w:r>
        <w:t>schnitten Julia Simon mit vier Goldmedaillen (</w:t>
      </w:r>
      <w:r w:rsidR="00701C84">
        <w:t>Einzel, Staffel, Mixed-Staffel, Single-Mixed-Staffel)</w:t>
      </w:r>
      <w:r w:rsidR="00694633">
        <w:t xml:space="preserve"> und </w:t>
      </w:r>
      <w:r w:rsidR="000738A4" w:rsidRPr="000738A4">
        <w:t>Johan</w:t>
      </w:r>
      <w:r w:rsidR="00694633">
        <w:t>-</w:t>
      </w:r>
    </w:p>
    <w:p w14:paraId="1A82B9D9" w14:textId="77777777" w:rsidR="00694633" w:rsidRDefault="000738A4" w:rsidP="00694633">
      <w:proofErr w:type="spellStart"/>
      <w:r w:rsidRPr="000738A4">
        <w:t>nes</w:t>
      </w:r>
      <w:proofErr w:type="spellEnd"/>
      <w:r w:rsidRPr="000738A4">
        <w:t xml:space="preserve"> Thingnes B</w:t>
      </w:r>
      <w:r>
        <w:t xml:space="preserve">ö an seinem letzten Grossanlass </w:t>
      </w:r>
      <w:r w:rsidR="00292C66">
        <w:t>mit drei</w:t>
      </w:r>
      <w:r w:rsidR="00694633">
        <w:t xml:space="preserve">mal Gold sowie je einmal Silber und Bronze ab. </w:t>
      </w:r>
    </w:p>
    <w:p w14:paraId="2612C6EB" w14:textId="12416266" w:rsidR="000738A4" w:rsidRDefault="00694633" w:rsidP="00694633">
      <w:r>
        <w:t xml:space="preserve">Stärkste Nation war Frankreich mit sechs Gold, zwei Silber- und fünf Bronzemedaillen. </w:t>
      </w:r>
      <w:r w:rsidR="00292C66">
        <w:t xml:space="preserve"> </w:t>
      </w:r>
    </w:p>
    <w:p w14:paraId="1FE1600F" w14:textId="77777777" w:rsidR="00284ED0" w:rsidRPr="006E6FBE" w:rsidRDefault="00284ED0" w:rsidP="007C1B40"/>
    <w:p w14:paraId="7B9C89E9" w14:textId="0B0BCCEF" w:rsidR="003D5B0E" w:rsidRPr="003D5B0E" w:rsidRDefault="003D5B0E" w:rsidP="007C1B40">
      <w:pPr>
        <w:rPr>
          <w:b/>
          <w:bCs/>
        </w:rPr>
      </w:pPr>
      <w:proofErr w:type="gramStart"/>
      <w:r w:rsidRPr="003D5B0E">
        <w:rPr>
          <w:b/>
          <w:bCs/>
        </w:rPr>
        <w:t>IBU Cup</w:t>
      </w:r>
      <w:proofErr w:type="gramEnd"/>
      <w:r w:rsidRPr="003D5B0E">
        <w:rPr>
          <w:b/>
          <w:bCs/>
        </w:rPr>
        <w:t xml:space="preserve"> im Dezember, Weltcup im 2028 und 2030</w:t>
      </w:r>
    </w:p>
    <w:p w14:paraId="6C1943B3" w14:textId="77777777" w:rsidR="003D5B0E" w:rsidRDefault="003D5B0E" w:rsidP="007C1B40"/>
    <w:p w14:paraId="48238A48" w14:textId="77777777" w:rsidR="00EE7236" w:rsidRDefault="00EE7236" w:rsidP="007C1B40">
      <w:r>
        <w:t xml:space="preserve">Gute Neuigkeiten gab es für das Organisationskomitee und den nationalen Verband Swiss-Ski auch in Bezug </w:t>
      </w:r>
    </w:p>
    <w:p w14:paraId="0BA60F8E" w14:textId="7CAF7780" w:rsidR="00802A03" w:rsidRDefault="00EE7236" w:rsidP="007C1B40">
      <w:r>
        <w:t xml:space="preserve">auf künftige grosse Biathlon-Events </w:t>
      </w:r>
      <w:r w:rsidR="00802A03">
        <w:t>in Lenzerheide. Im Weltcup-Kalender 2026/27 bis 2029/30, den die Inter-</w:t>
      </w:r>
    </w:p>
    <w:p w14:paraId="3A2C889E" w14:textId="77777777" w:rsidR="00187F5A" w:rsidRDefault="00802A03" w:rsidP="007C1B40">
      <w:r>
        <w:t xml:space="preserve">nationale Biathlon-Union (IBU) am </w:t>
      </w:r>
      <w:r w:rsidR="00187F5A">
        <w:t xml:space="preserve">Freitag publizierte, erscheint Lenzerheide gleich zweimal: im Januar 2028 </w:t>
      </w:r>
    </w:p>
    <w:p w14:paraId="3B0CAA70" w14:textId="77777777" w:rsidR="000F5737" w:rsidRDefault="00187F5A" w:rsidP="007C1B40">
      <w:r>
        <w:t>sowie im März 2030</w:t>
      </w:r>
      <w:r w:rsidR="00135881">
        <w:t xml:space="preserve">. «Lenzerheide und die Schweiz sind gekommen, um zu bleiben», sagt Jürg Capol. </w:t>
      </w:r>
      <w:r w:rsidR="000F5737">
        <w:t xml:space="preserve">«Wir </w:t>
      </w:r>
    </w:p>
    <w:p w14:paraId="471BE90F" w14:textId="77777777" w:rsidR="008E06B9" w:rsidRDefault="000F5737" w:rsidP="008E06B9">
      <w:r>
        <w:t xml:space="preserve">freuen uns, die Weltelite auch künftig bei uns begrüssen zu dürfen. </w:t>
      </w:r>
      <w:r w:rsidR="00060A2C">
        <w:t>Die Teams aus der weiten Biathlon-We</w:t>
      </w:r>
      <w:r w:rsidR="008E06B9">
        <w:t xml:space="preserve">lt </w:t>
      </w:r>
    </w:p>
    <w:p w14:paraId="3483D294" w14:textId="21EDEFE3" w:rsidR="00284ED0" w:rsidRDefault="00060A2C" w:rsidP="008E06B9">
      <w:r>
        <w:t xml:space="preserve">fühlen </w:t>
      </w:r>
      <w:r w:rsidR="008E06B9">
        <w:t>sich äusserst wohl bei uns.»</w:t>
      </w:r>
    </w:p>
    <w:p w14:paraId="09ED21D6" w14:textId="77777777" w:rsidR="008E06B9" w:rsidRDefault="008E06B9" w:rsidP="008E06B9"/>
    <w:p w14:paraId="09A43959" w14:textId="7C38BCDB" w:rsidR="00242D82" w:rsidRDefault="008E06B9" w:rsidP="00242D82">
      <w:r>
        <w:t>D</w:t>
      </w:r>
      <w:r w:rsidR="00E20AB1">
        <w:t>ie</w:t>
      </w:r>
      <w:r>
        <w:t xml:space="preserve"> nächste</w:t>
      </w:r>
      <w:r w:rsidR="00E20AB1">
        <w:t xml:space="preserve">n internationalen Biathlon-Wettkämpfe </w:t>
      </w:r>
      <w:r w:rsidR="00242D82">
        <w:t xml:space="preserve">in der Roland Arena </w:t>
      </w:r>
      <w:r w:rsidR="00E20AB1">
        <w:t xml:space="preserve">finden </w:t>
      </w:r>
      <w:r w:rsidR="00242D82">
        <w:t>b</w:t>
      </w:r>
      <w:r w:rsidR="00E20AB1">
        <w:t>ereits</w:t>
      </w:r>
      <w:r w:rsidR="00242D82">
        <w:t xml:space="preserve"> in der kommenden Sai-</w:t>
      </w:r>
    </w:p>
    <w:p w14:paraId="4951FAF6" w14:textId="222DA646" w:rsidR="00764274" w:rsidRPr="00285D88" w:rsidRDefault="00242D82" w:rsidP="00566DA1">
      <w:pPr>
        <w:rPr>
          <w:b/>
          <w:bCs/>
        </w:rPr>
      </w:pPr>
      <w:r>
        <w:t>son statt. Vom 16. bis 21. Dezember 2025 macht der IBU Cup in Lenzerheide Station.</w:t>
      </w:r>
    </w:p>
    <w:p w14:paraId="2C0E0FEB" w14:textId="77777777" w:rsidR="007E2F8F" w:rsidRDefault="007E2F8F" w:rsidP="007E2F8F">
      <w:pPr>
        <w:pStyle w:val="Grundschriftbold"/>
      </w:pPr>
    </w:p>
    <w:p w14:paraId="21E21A98" w14:textId="77777777" w:rsidR="004C2408" w:rsidRPr="00597FF3" w:rsidRDefault="004C2408" w:rsidP="004C2408">
      <w:pPr>
        <w:ind w:left="0" w:firstLine="0"/>
        <w:rPr>
          <w:rFonts w:asciiTheme="minorHAnsi" w:hAnsiTheme="minorHAnsi"/>
        </w:rPr>
      </w:pPr>
    </w:p>
    <w:p w14:paraId="2B631D5E" w14:textId="77777777" w:rsidR="004C2408" w:rsidRPr="00597FF3" w:rsidRDefault="004C2408" w:rsidP="004C2408">
      <w:pPr>
        <w:ind w:left="0" w:firstLine="0"/>
        <w:rPr>
          <w:rFonts w:asciiTheme="minorHAnsi" w:hAnsiTheme="minorHAnsi"/>
        </w:rPr>
      </w:pPr>
    </w:p>
    <w:p w14:paraId="32856352" w14:textId="7A22FD7A" w:rsidR="007E2F8F" w:rsidRPr="00933FB7" w:rsidRDefault="007E2F8F" w:rsidP="004C2408">
      <w:pPr>
        <w:ind w:left="0" w:firstLine="0"/>
        <w:rPr>
          <w:rFonts w:asciiTheme="minorHAnsi" w:hAnsiTheme="minorHAnsi"/>
        </w:rPr>
      </w:pPr>
      <w:r w:rsidRPr="00933FB7">
        <w:rPr>
          <w:rFonts w:asciiTheme="minorHAnsi" w:hAnsiTheme="minorHAnsi"/>
        </w:rPr>
        <w:lastRenderedPageBreak/>
        <w:t>Für weitere Auskünfte wenden Sie sich bitte an:</w:t>
      </w:r>
    </w:p>
    <w:p w14:paraId="42400191" w14:textId="77777777" w:rsidR="007E2F8F" w:rsidRPr="00933FB7" w:rsidRDefault="007E2F8F" w:rsidP="007E2F8F">
      <w:pPr>
        <w:rPr>
          <w:rFonts w:asciiTheme="minorHAnsi" w:hAnsiTheme="minorHAnsi"/>
        </w:rPr>
      </w:pPr>
    </w:p>
    <w:p w14:paraId="2C88DF6C" w14:textId="77777777" w:rsidR="007E2F8F" w:rsidRPr="00933FB7" w:rsidRDefault="007E2F8F" w:rsidP="007E2F8F">
      <w:pPr>
        <w:rPr>
          <w:rFonts w:asciiTheme="minorHAnsi" w:hAnsiTheme="minorHAnsi"/>
        </w:rPr>
      </w:pPr>
      <w:r w:rsidRPr="00933FB7">
        <w:rPr>
          <w:rFonts w:asciiTheme="minorHAnsi" w:hAnsiTheme="minorHAnsi"/>
        </w:rPr>
        <w:t>Philipp Bärtsch</w:t>
      </w:r>
    </w:p>
    <w:p w14:paraId="19EFF5D3" w14:textId="77777777" w:rsidR="007E2F8F" w:rsidRPr="00933FB7" w:rsidRDefault="007E2F8F" w:rsidP="007E2F8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Medien und </w:t>
      </w:r>
      <w:r w:rsidRPr="00933FB7">
        <w:rPr>
          <w:rFonts w:asciiTheme="minorHAnsi" w:hAnsiTheme="minorHAnsi"/>
        </w:rPr>
        <w:t>Kommunikation Biathlon-WM Lenzerheide</w:t>
      </w:r>
    </w:p>
    <w:p w14:paraId="25B64CFC" w14:textId="197DDB55" w:rsidR="007E2F8F" w:rsidRPr="00DF189C" w:rsidRDefault="007E2F8F" w:rsidP="007E2F8F">
      <w:pPr>
        <w:rPr>
          <w:rFonts w:asciiTheme="minorHAnsi" w:hAnsiTheme="minorHAnsi"/>
          <w:color w:val="023850" w:themeColor="text2"/>
        </w:rPr>
      </w:pPr>
      <w:r>
        <w:rPr>
          <w:rFonts w:asciiTheme="minorHAnsi" w:hAnsiTheme="minorHAnsi"/>
        </w:rPr>
        <w:t>M</w:t>
      </w:r>
      <w:r w:rsidRPr="00933FB7">
        <w:rPr>
          <w:rFonts w:asciiTheme="minorHAnsi" w:hAnsiTheme="minorHAnsi"/>
        </w:rPr>
        <w:t xml:space="preserve"> +41 79 401 98 39</w:t>
      </w:r>
      <w:r>
        <w:rPr>
          <w:rFonts w:asciiTheme="minorHAnsi" w:hAnsiTheme="minorHAnsi"/>
        </w:rPr>
        <w:t xml:space="preserve"> | </w:t>
      </w:r>
      <w:hyperlink r:id="rId12" w:history="1">
        <w:r w:rsidR="00DF189C" w:rsidRPr="00DF189C">
          <w:rPr>
            <w:rStyle w:val="Hyperlink"/>
            <w:rFonts w:asciiTheme="minorHAnsi" w:hAnsiTheme="minorHAnsi"/>
            <w:color w:val="023850" w:themeColor="text2"/>
          </w:rPr>
          <w:t>philipp.baertsch@biathlon-lenzerheide.ch</w:t>
        </w:r>
      </w:hyperlink>
      <w:r w:rsidR="00DF189C" w:rsidRPr="00DF189C">
        <w:rPr>
          <w:rFonts w:asciiTheme="minorHAnsi" w:hAnsiTheme="minorHAnsi"/>
          <w:color w:val="023850" w:themeColor="text2"/>
        </w:rPr>
        <w:t xml:space="preserve"> </w:t>
      </w:r>
    </w:p>
    <w:p w14:paraId="5DB43543" w14:textId="77777777" w:rsidR="007E2F8F" w:rsidRDefault="007E2F8F" w:rsidP="007E2F8F">
      <w:pPr>
        <w:pStyle w:val="Grundschriftbold"/>
      </w:pPr>
    </w:p>
    <w:p w14:paraId="793F9087" w14:textId="608F078D" w:rsidR="00986910" w:rsidRPr="00986910" w:rsidRDefault="00986910" w:rsidP="007E2F8F">
      <w:pPr>
        <w:pStyle w:val="Grundschriftbold"/>
        <w:rPr>
          <w:b w:val="0"/>
          <w:bCs/>
          <w:lang w:val="en-US"/>
        </w:rPr>
      </w:pPr>
      <w:r w:rsidRPr="00986910">
        <w:rPr>
          <w:b w:val="0"/>
          <w:bCs/>
          <w:lang w:val="en-US"/>
        </w:rPr>
        <w:t>***</w:t>
      </w:r>
    </w:p>
    <w:p w14:paraId="05C1B6A4" w14:textId="77777777" w:rsidR="00E441FB" w:rsidRPr="00986910" w:rsidRDefault="00E441FB" w:rsidP="007E2F8F">
      <w:pPr>
        <w:pStyle w:val="Grundschriftbold"/>
        <w:rPr>
          <w:lang w:val="en-US"/>
        </w:rPr>
      </w:pPr>
    </w:p>
    <w:p w14:paraId="3ECB4FFE" w14:textId="77777777" w:rsidR="00206632" w:rsidRPr="00E97641" w:rsidRDefault="00206632" w:rsidP="00206632">
      <w:pPr>
        <w:pStyle w:val="Grundschriftbold"/>
        <w:rPr>
          <w:rFonts w:asciiTheme="minorHAnsi" w:hAnsiTheme="minorHAnsi"/>
          <w:noProof/>
          <w:lang w:val="en-US"/>
        </w:rPr>
      </w:pPr>
      <w:r w:rsidRPr="00E97641">
        <w:rPr>
          <w:rFonts w:asciiTheme="minorHAnsi" w:hAnsiTheme="minorHAnsi"/>
          <w:lang w:val="en-US"/>
        </w:rPr>
        <w:t>PRESS RELEASE</w:t>
      </w:r>
    </w:p>
    <w:p w14:paraId="18C8A6EE" w14:textId="77777777" w:rsidR="00206632" w:rsidRPr="00E97641" w:rsidRDefault="00206632" w:rsidP="00206632">
      <w:pPr>
        <w:pStyle w:val="GrundschriftohneAbsatz"/>
        <w:rPr>
          <w:rFonts w:asciiTheme="minorHAnsi" w:hAnsiTheme="minorHAnsi"/>
          <w:noProof/>
          <w:lang w:val="en-US"/>
        </w:rPr>
      </w:pPr>
    </w:p>
    <w:p w14:paraId="64B8C243" w14:textId="01670A58" w:rsidR="00206632" w:rsidRPr="00E97641" w:rsidRDefault="00206632" w:rsidP="00206632">
      <w:pPr>
        <w:pStyle w:val="GrundschriftohneAbsatz"/>
        <w:rPr>
          <w:rFonts w:asciiTheme="minorHAnsi" w:hAnsiTheme="minorHAnsi"/>
          <w:noProof/>
          <w:lang w:val="en-US"/>
        </w:rPr>
      </w:pPr>
      <w:r w:rsidRPr="00E97641">
        <w:rPr>
          <w:rFonts w:asciiTheme="minorHAnsi" w:hAnsiTheme="minorHAnsi"/>
          <w:lang w:val="en-US"/>
        </w:rPr>
        <w:t xml:space="preserve">Date: </w:t>
      </w:r>
      <w:r w:rsidRPr="00E97641">
        <w:rPr>
          <w:rFonts w:asciiTheme="minorHAnsi" w:hAnsiTheme="minorHAnsi"/>
          <w:lang w:val="en-US"/>
        </w:rPr>
        <w:tab/>
      </w:r>
      <w:r w:rsidRPr="00E97641">
        <w:rPr>
          <w:rFonts w:asciiTheme="minorHAnsi" w:hAnsiTheme="minorHAnsi"/>
          <w:lang w:val="en-US"/>
        </w:rPr>
        <w:tab/>
      </w:r>
      <w:r w:rsidR="000B5A18">
        <w:rPr>
          <w:rFonts w:asciiTheme="minorHAnsi" w:hAnsiTheme="minorHAnsi"/>
          <w:lang w:val="en-US"/>
        </w:rPr>
        <w:t>Sunday</w:t>
      </w:r>
      <w:r w:rsidRPr="00E97641">
        <w:rPr>
          <w:rFonts w:asciiTheme="minorHAnsi" w:hAnsiTheme="minorHAnsi"/>
          <w:lang w:val="en-US"/>
        </w:rPr>
        <w:t xml:space="preserve">, </w:t>
      </w:r>
      <w:r w:rsidR="000B5A18">
        <w:rPr>
          <w:rFonts w:asciiTheme="minorHAnsi" w:hAnsiTheme="minorHAnsi"/>
          <w:lang w:val="en-US"/>
        </w:rPr>
        <w:t>23</w:t>
      </w:r>
      <w:r w:rsidR="00986910">
        <w:rPr>
          <w:rFonts w:asciiTheme="minorHAnsi" w:hAnsiTheme="minorHAnsi"/>
          <w:lang w:val="en-US"/>
        </w:rPr>
        <w:t xml:space="preserve"> February</w:t>
      </w:r>
      <w:r w:rsidRPr="00E97641">
        <w:rPr>
          <w:rFonts w:asciiTheme="minorHAnsi" w:hAnsiTheme="minorHAnsi"/>
          <w:lang w:val="en-US"/>
        </w:rPr>
        <w:t xml:space="preserve"> 202</w:t>
      </w:r>
      <w:r w:rsidR="00986910">
        <w:rPr>
          <w:rFonts w:asciiTheme="minorHAnsi" w:hAnsiTheme="minorHAnsi"/>
          <w:lang w:val="en-US"/>
        </w:rPr>
        <w:t>5</w:t>
      </w:r>
    </w:p>
    <w:p w14:paraId="1F018153" w14:textId="77777777" w:rsidR="00206632" w:rsidRPr="00E97641" w:rsidRDefault="00206632" w:rsidP="00206632">
      <w:pPr>
        <w:pStyle w:val="GrundschriftohneAbsatz"/>
        <w:rPr>
          <w:rFonts w:asciiTheme="minorHAnsi" w:hAnsiTheme="minorHAnsi"/>
          <w:noProof/>
          <w:lang w:val="en-US"/>
        </w:rPr>
      </w:pPr>
      <w:r w:rsidRPr="00E97641">
        <w:rPr>
          <w:rFonts w:asciiTheme="minorHAnsi" w:hAnsiTheme="minorHAnsi"/>
          <w:lang w:val="en-US"/>
        </w:rPr>
        <w:t xml:space="preserve">Subject: </w:t>
      </w:r>
      <w:r w:rsidRPr="00E97641">
        <w:rPr>
          <w:rFonts w:asciiTheme="minorHAnsi" w:hAnsiTheme="minorHAnsi"/>
          <w:lang w:val="en-US"/>
        </w:rPr>
        <w:tab/>
        <w:t>Biathlon / Events / World Championships 2025 / Roland Arena</w:t>
      </w:r>
    </w:p>
    <w:p w14:paraId="17CAFFBB" w14:textId="77777777" w:rsidR="00206632" w:rsidRPr="00E97641" w:rsidRDefault="00206632" w:rsidP="00206632">
      <w:pPr>
        <w:pStyle w:val="GrundschriftohneAbsatz"/>
        <w:rPr>
          <w:rFonts w:asciiTheme="minorHAnsi" w:hAnsiTheme="minorHAnsi"/>
          <w:noProof/>
          <w:lang w:val="en-US"/>
        </w:rPr>
      </w:pPr>
      <w:r w:rsidRPr="00E97641">
        <w:rPr>
          <w:rFonts w:asciiTheme="minorHAnsi" w:hAnsiTheme="minorHAnsi"/>
          <w:lang w:val="en-US"/>
        </w:rPr>
        <w:t xml:space="preserve">Link: </w:t>
      </w:r>
      <w:r w:rsidRPr="00E97641">
        <w:rPr>
          <w:rFonts w:asciiTheme="minorHAnsi" w:hAnsiTheme="minorHAnsi"/>
          <w:lang w:val="en-US"/>
        </w:rPr>
        <w:tab/>
      </w:r>
      <w:r w:rsidRPr="00E97641">
        <w:rPr>
          <w:rFonts w:asciiTheme="minorHAnsi" w:hAnsiTheme="minorHAnsi"/>
          <w:lang w:val="en-US"/>
        </w:rPr>
        <w:tab/>
      </w:r>
      <w:hyperlink r:id="rId13" w:history="1">
        <w:r w:rsidRPr="00E97641">
          <w:rPr>
            <w:rStyle w:val="Hyperlink"/>
            <w:rFonts w:asciiTheme="minorHAnsi" w:hAnsiTheme="minorHAnsi"/>
            <w:color w:val="023850" w:themeColor="text2"/>
            <w:lang w:val="en-US"/>
          </w:rPr>
          <w:t>lenzerheide2025.ch</w:t>
        </w:r>
      </w:hyperlink>
    </w:p>
    <w:p w14:paraId="15DF9E5F" w14:textId="77777777" w:rsidR="00206632" w:rsidRPr="00F40CBD" w:rsidRDefault="00206632" w:rsidP="00BC3F07">
      <w:pPr>
        <w:pStyle w:val="Grundschrift"/>
        <w:rPr>
          <w:i/>
          <w:iCs/>
          <w:noProof/>
          <w:lang w:val="en-US"/>
        </w:rPr>
      </w:pPr>
    </w:p>
    <w:p w14:paraId="2B0310EB" w14:textId="77777777" w:rsidR="00BC3F07" w:rsidRPr="003A46C2" w:rsidRDefault="00BC3F07" w:rsidP="00BC3F07">
      <w:pPr>
        <w:pStyle w:val="Grundschrift"/>
        <w:rPr>
          <w:noProof/>
          <w:lang w:val="en-US"/>
        </w:rPr>
      </w:pPr>
    </w:p>
    <w:p w14:paraId="12F8AC71" w14:textId="70F620E6" w:rsidR="00BC3F07" w:rsidRDefault="00E15E33" w:rsidP="00BC3F07">
      <w:pPr>
        <w:rPr>
          <w:rFonts w:asciiTheme="minorHAnsi" w:hAnsiTheme="minorHAnsi"/>
          <w:b/>
          <w:caps/>
          <w:noProof/>
          <w:color w:val="023850" w:themeColor="text2"/>
          <w:lang w:val="en-US"/>
        </w:rPr>
      </w:pPr>
      <w:r w:rsidRPr="00E15E33">
        <w:rPr>
          <w:rFonts w:asciiTheme="minorHAnsi" w:hAnsiTheme="minorHAnsi"/>
          <w:b/>
          <w:caps/>
          <w:noProof/>
          <w:color w:val="023850" w:themeColor="text2"/>
          <w:lang w:val="en-US"/>
        </w:rPr>
        <w:t xml:space="preserve">LENZERHEIDE 2025: GREAT WORLD CHAMPIONSHIPS WITH </w:t>
      </w:r>
      <w:r w:rsidR="00A4446D">
        <w:rPr>
          <w:rFonts w:asciiTheme="minorHAnsi" w:hAnsiTheme="minorHAnsi"/>
          <w:b/>
          <w:caps/>
          <w:noProof/>
          <w:color w:val="023850" w:themeColor="text2"/>
          <w:lang w:val="en-US"/>
        </w:rPr>
        <w:t>85'200</w:t>
      </w:r>
      <w:r w:rsidRPr="00E15E33">
        <w:rPr>
          <w:rFonts w:asciiTheme="minorHAnsi" w:hAnsiTheme="minorHAnsi"/>
          <w:b/>
          <w:caps/>
          <w:noProof/>
          <w:color w:val="023850" w:themeColor="text2"/>
          <w:lang w:val="en-US"/>
        </w:rPr>
        <w:t xml:space="preserve"> SPECTATORS</w:t>
      </w:r>
    </w:p>
    <w:p w14:paraId="7CA89BE6" w14:textId="77777777" w:rsidR="000C14C4" w:rsidRPr="000C14C4" w:rsidRDefault="000C14C4" w:rsidP="00BC3F07">
      <w:pPr>
        <w:rPr>
          <w:rFonts w:asciiTheme="minorHAnsi" w:hAnsiTheme="minorHAnsi"/>
          <w:lang w:val="en-US"/>
        </w:rPr>
      </w:pPr>
    </w:p>
    <w:p w14:paraId="68484DB5" w14:textId="77777777" w:rsidR="00CE542A" w:rsidRDefault="00CE542A" w:rsidP="00CE542A">
      <w:pPr>
        <w:rPr>
          <w:lang w:val="en-US"/>
        </w:rPr>
      </w:pPr>
      <w:r w:rsidRPr="00CE542A">
        <w:rPr>
          <w:lang w:val="en-US"/>
        </w:rPr>
        <w:t xml:space="preserve">The first ever BMW IBU World Championships Biathlon in Switzerland are history - and will be remembered </w:t>
      </w:r>
    </w:p>
    <w:p w14:paraId="717CDC18" w14:textId="77777777" w:rsidR="00597FF3" w:rsidRDefault="00CE542A" w:rsidP="00CE542A">
      <w:pPr>
        <w:rPr>
          <w:lang w:val="en-US"/>
        </w:rPr>
      </w:pPr>
      <w:r w:rsidRPr="00CE542A">
        <w:rPr>
          <w:lang w:val="en-US"/>
        </w:rPr>
        <w:t xml:space="preserve">as a wonderful sporting event. A total of </w:t>
      </w:r>
      <w:r w:rsidR="00A4446D">
        <w:rPr>
          <w:lang w:val="en-US"/>
        </w:rPr>
        <w:t>85'200</w:t>
      </w:r>
      <w:r w:rsidRPr="00CE542A">
        <w:rPr>
          <w:lang w:val="en-US"/>
        </w:rPr>
        <w:t xml:space="preserve"> spectators from 25 nations flocked to the Roland Arena</w:t>
      </w:r>
      <w:r>
        <w:rPr>
          <w:lang w:val="en-US"/>
        </w:rPr>
        <w:t xml:space="preserve"> </w:t>
      </w:r>
      <w:r w:rsidR="00597FF3">
        <w:rPr>
          <w:lang w:val="en-US"/>
        </w:rPr>
        <w:t>in</w:t>
      </w:r>
    </w:p>
    <w:p w14:paraId="7108AF2F" w14:textId="4FFD945E" w:rsidR="00CE542A" w:rsidRPr="00CE542A" w:rsidRDefault="00597FF3" w:rsidP="00597FF3">
      <w:pPr>
        <w:rPr>
          <w:lang w:val="en-US"/>
        </w:rPr>
      </w:pPr>
      <w:proofErr w:type="spellStart"/>
      <w:r>
        <w:rPr>
          <w:lang w:val="en-US"/>
        </w:rPr>
        <w:t>Lantsch</w:t>
      </w:r>
      <w:proofErr w:type="spellEnd"/>
      <w:r>
        <w:rPr>
          <w:lang w:val="en-US"/>
        </w:rPr>
        <w:t xml:space="preserve">/Lenz </w:t>
      </w:r>
      <w:r w:rsidR="00CE542A" w:rsidRPr="00CE542A">
        <w:rPr>
          <w:lang w:val="en-US"/>
        </w:rPr>
        <w:t>over the nine days of competition, making Lenzerheide 2025 a success with the public.</w:t>
      </w:r>
    </w:p>
    <w:p w14:paraId="7535A012" w14:textId="77777777" w:rsidR="00CE542A" w:rsidRPr="00CE542A" w:rsidRDefault="00CE542A" w:rsidP="00CE542A">
      <w:pPr>
        <w:rPr>
          <w:lang w:val="en-US"/>
        </w:rPr>
      </w:pPr>
    </w:p>
    <w:p w14:paraId="49F22FC2" w14:textId="57F4EE0F" w:rsidR="00CE542A" w:rsidRDefault="004424B8" w:rsidP="00CE542A">
      <w:pPr>
        <w:rPr>
          <w:lang w:val="en-US"/>
        </w:rPr>
      </w:pPr>
      <w:r>
        <w:rPr>
          <w:lang w:val="en-US"/>
        </w:rPr>
        <w:t>«</w:t>
      </w:r>
      <w:r w:rsidR="00CE542A" w:rsidRPr="00CE542A">
        <w:rPr>
          <w:lang w:val="en-US"/>
        </w:rPr>
        <w:t>We wanted to inspire Switzerland for biathlon and for these World Championships, and looking back on the</w:t>
      </w:r>
    </w:p>
    <w:p w14:paraId="5A2BB043" w14:textId="2151E6F0" w:rsidR="00CE542A" w:rsidRDefault="00CE542A" w:rsidP="00CE542A">
      <w:pPr>
        <w:rPr>
          <w:lang w:val="en-US"/>
        </w:rPr>
      </w:pPr>
      <w:r w:rsidRPr="00CE542A">
        <w:rPr>
          <w:lang w:val="en-US"/>
        </w:rPr>
        <w:t xml:space="preserve">past twelve days, I dare say that we </w:t>
      </w:r>
      <w:proofErr w:type="gramStart"/>
      <w:r w:rsidRPr="00CE542A">
        <w:rPr>
          <w:lang w:val="en-US"/>
        </w:rPr>
        <w:t>succeeded,</w:t>
      </w:r>
      <w:r w:rsidR="004424B8">
        <w:rPr>
          <w:lang w:val="en-US"/>
        </w:rPr>
        <w:t>»</w:t>
      </w:r>
      <w:proofErr w:type="gramEnd"/>
      <w:r w:rsidRPr="00CE542A">
        <w:rPr>
          <w:lang w:val="en-US"/>
        </w:rPr>
        <w:t xml:space="preserve"> says Jürg Capol, CEO of the World Championships 2025. </w:t>
      </w:r>
    </w:p>
    <w:p w14:paraId="2DB4F8C1" w14:textId="77777777" w:rsidR="004424B8" w:rsidRDefault="004424B8" w:rsidP="00CE542A">
      <w:pPr>
        <w:rPr>
          <w:lang w:val="en-US"/>
        </w:rPr>
      </w:pPr>
      <w:r>
        <w:rPr>
          <w:lang w:val="en-US"/>
        </w:rPr>
        <w:t>«</w:t>
      </w:r>
      <w:r w:rsidR="00CE542A" w:rsidRPr="00CE542A">
        <w:rPr>
          <w:lang w:val="en-US"/>
        </w:rPr>
        <w:t>The atmosphere in the stadium and along the course got under your skin, the Fan Village vibrated and was</w:t>
      </w:r>
    </w:p>
    <w:p w14:paraId="6F8E75AB" w14:textId="77A1C957" w:rsidR="00840849" w:rsidRDefault="00CE542A" w:rsidP="004424B8">
      <w:pPr>
        <w:rPr>
          <w:lang w:val="en-US"/>
        </w:rPr>
      </w:pPr>
      <w:r w:rsidRPr="00CE542A">
        <w:rPr>
          <w:lang w:val="en-US"/>
        </w:rPr>
        <w:t xml:space="preserve">a meeting place where you could experience everything from </w:t>
      </w:r>
      <w:proofErr w:type="spellStart"/>
      <w:r w:rsidRPr="00CE542A">
        <w:rPr>
          <w:lang w:val="en-US"/>
        </w:rPr>
        <w:t>cosiness</w:t>
      </w:r>
      <w:proofErr w:type="spellEnd"/>
      <w:r w:rsidRPr="00CE542A">
        <w:rPr>
          <w:lang w:val="en-US"/>
        </w:rPr>
        <w:t xml:space="preserve"> to </w:t>
      </w:r>
      <w:proofErr w:type="gramStart"/>
      <w:r w:rsidRPr="00CE542A">
        <w:rPr>
          <w:lang w:val="en-US"/>
        </w:rPr>
        <w:t>exuberance.</w:t>
      </w:r>
      <w:r w:rsidR="004424B8">
        <w:rPr>
          <w:lang w:val="en-US"/>
        </w:rPr>
        <w:t>»</w:t>
      </w:r>
      <w:proofErr w:type="gramEnd"/>
    </w:p>
    <w:p w14:paraId="044C6B15" w14:textId="77777777" w:rsidR="00EE1B9C" w:rsidRDefault="00EE1B9C" w:rsidP="00CE542A">
      <w:pPr>
        <w:rPr>
          <w:lang w:val="en-US"/>
        </w:rPr>
      </w:pPr>
    </w:p>
    <w:p w14:paraId="0360A1DE" w14:textId="77777777" w:rsidR="00EE1B9C" w:rsidRDefault="00EE1B9C" w:rsidP="00EE1B9C">
      <w:pPr>
        <w:rPr>
          <w:lang w:val="en-US"/>
        </w:rPr>
      </w:pPr>
      <w:r w:rsidRPr="00EE1B9C">
        <w:rPr>
          <w:lang w:val="en-US"/>
        </w:rPr>
        <w:t xml:space="preserve">The BMW IBU World Championships Biathlon Lenzerheide also went very well from an </w:t>
      </w:r>
      <w:proofErr w:type="spellStart"/>
      <w:r w:rsidRPr="00EE1B9C">
        <w:rPr>
          <w:lang w:val="en-US"/>
        </w:rPr>
        <w:t>organisational</w:t>
      </w:r>
      <w:proofErr w:type="spellEnd"/>
      <w:r w:rsidRPr="00EE1B9C">
        <w:rPr>
          <w:lang w:val="en-US"/>
        </w:rPr>
        <w:t xml:space="preserve"> point </w:t>
      </w:r>
    </w:p>
    <w:p w14:paraId="7DD76409" w14:textId="77777777" w:rsidR="00EE1B9C" w:rsidRDefault="00EE1B9C" w:rsidP="00EE1B9C">
      <w:pPr>
        <w:rPr>
          <w:lang w:val="en-US"/>
        </w:rPr>
      </w:pPr>
      <w:r w:rsidRPr="00EE1B9C">
        <w:rPr>
          <w:lang w:val="en-US"/>
        </w:rPr>
        <w:t xml:space="preserve">of view. Apart from the challenging crowd management on the peak days, there were no significant weak </w:t>
      </w:r>
    </w:p>
    <w:p w14:paraId="7E773865" w14:textId="77777777" w:rsidR="00EE1B9C" w:rsidRDefault="00EE1B9C" w:rsidP="00EE1B9C">
      <w:pPr>
        <w:rPr>
          <w:lang w:val="en-US"/>
        </w:rPr>
      </w:pPr>
      <w:r w:rsidRPr="00EE1B9C">
        <w:rPr>
          <w:lang w:val="en-US"/>
        </w:rPr>
        <w:t xml:space="preserve">points in the </w:t>
      </w:r>
      <w:proofErr w:type="spellStart"/>
      <w:r w:rsidRPr="00EE1B9C">
        <w:rPr>
          <w:lang w:val="en-US"/>
        </w:rPr>
        <w:t>realisation</w:t>
      </w:r>
      <w:proofErr w:type="spellEnd"/>
      <w:r w:rsidRPr="00EE1B9C">
        <w:rPr>
          <w:lang w:val="en-US"/>
        </w:rPr>
        <w:t xml:space="preserve">. For example, the ingenious traffic concept proved to be outstanding. The fantastic </w:t>
      </w:r>
    </w:p>
    <w:p w14:paraId="153B4367" w14:textId="4B25A6A7" w:rsidR="00EE1B9C" w:rsidRPr="00EE1B9C" w:rsidRDefault="00EE1B9C" w:rsidP="00EE1B9C">
      <w:pPr>
        <w:rPr>
          <w:lang w:val="en-US"/>
        </w:rPr>
      </w:pPr>
      <w:r w:rsidRPr="00EE1B9C">
        <w:rPr>
          <w:lang w:val="en-US"/>
        </w:rPr>
        <w:t>mountain weather made work easier for everyone involved.</w:t>
      </w:r>
    </w:p>
    <w:p w14:paraId="1D958715" w14:textId="77777777" w:rsidR="00EE1B9C" w:rsidRPr="00EE1B9C" w:rsidRDefault="00EE1B9C" w:rsidP="00EE1B9C">
      <w:pPr>
        <w:rPr>
          <w:lang w:val="en-US"/>
        </w:rPr>
      </w:pPr>
    </w:p>
    <w:p w14:paraId="380AA4AA" w14:textId="77777777" w:rsidR="00EE1B9C" w:rsidRDefault="00EE1B9C" w:rsidP="00EE1B9C">
      <w:pPr>
        <w:rPr>
          <w:lang w:val="en-US"/>
        </w:rPr>
      </w:pPr>
      <w:r w:rsidRPr="00EE1B9C">
        <w:rPr>
          <w:lang w:val="en-US"/>
        </w:rPr>
        <w:t xml:space="preserve">In addition to the immense support from the army and civil </w:t>
      </w:r>
      <w:proofErr w:type="spellStart"/>
      <w:r w:rsidRPr="00EE1B9C">
        <w:rPr>
          <w:lang w:val="en-US"/>
        </w:rPr>
        <w:t>defence</w:t>
      </w:r>
      <w:proofErr w:type="spellEnd"/>
      <w:r w:rsidRPr="00EE1B9C">
        <w:rPr>
          <w:lang w:val="en-US"/>
        </w:rPr>
        <w:t xml:space="preserve">, the 860 volunteers played a major role </w:t>
      </w:r>
    </w:p>
    <w:p w14:paraId="5C137551" w14:textId="77777777" w:rsidR="00EE1B9C" w:rsidRDefault="00EE1B9C" w:rsidP="00EE1B9C">
      <w:pPr>
        <w:rPr>
          <w:lang w:val="en-US"/>
        </w:rPr>
      </w:pPr>
      <w:r w:rsidRPr="00EE1B9C">
        <w:rPr>
          <w:lang w:val="en-US"/>
        </w:rPr>
        <w:t xml:space="preserve">in the success of the 2025 Biathlon World Championships. With their willingness to help, their good </w:t>
      </w:r>
      <w:proofErr w:type="spellStart"/>
      <w:r w:rsidRPr="00EE1B9C">
        <w:rPr>
          <w:lang w:val="en-US"/>
        </w:rPr>
        <w:t>humour</w:t>
      </w:r>
      <w:proofErr w:type="spellEnd"/>
      <w:r w:rsidRPr="00EE1B9C">
        <w:rPr>
          <w:lang w:val="en-US"/>
        </w:rPr>
        <w:t xml:space="preserve"> </w:t>
      </w:r>
    </w:p>
    <w:p w14:paraId="7F156039" w14:textId="77777777" w:rsidR="00667D3C" w:rsidRDefault="00EE1B9C" w:rsidP="00667D3C">
      <w:pPr>
        <w:rPr>
          <w:lang w:val="en-US"/>
        </w:rPr>
      </w:pPr>
      <w:r w:rsidRPr="00EE1B9C">
        <w:rPr>
          <w:lang w:val="en-US"/>
        </w:rPr>
        <w:t>and their great team spirit, they shaped the major event just as much as the world's best athletes.</w:t>
      </w:r>
      <w:r w:rsidR="00667D3C">
        <w:rPr>
          <w:lang w:val="en-US"/>
        </w:rPr>
        <w:t xml:space="preserve"> </w:t>
      </w:r>
      <w:r w:rsidR="00667D3C" w:rsidRPr="00667D3C">
        <w:rPr>
          <w:lang w:val="en-US"/>
        </w:rPr>
        <w:t xml:space="preserve">The most </w:t>
      </w:r>
    </w:p>
    <w:p w14:paraId="526112D3" w14:textId="77777777" w:rsidR="00667D3C" w:rsidRDefault="00667D3C" w:rsidP="00667D3C">
      <w:pPr>
        <w:rPr>
          <w:lang w:val="en-US"/>
        </w:rPr>
      </w:pPr>
      <w:r w:rsidRPr="00667D3C">
        <w:rPr>
          <w:lang w:val="en-US"/>
        </w:rPr>
        <w:t xml:space="preserve">successful athletes were Julia Simon with four gold medals (individual, relay, mixed relay, single mixed relay) </w:t>
      </w:r>
    </w:p>
    <w:p w14:paraId="06714AE0" w14:textId="77777777" w:rsidR="00667D3C" w:rsidRDefault="00667D3C" w:rsidP="00667D3C">
      <w:pPr>
        <w:rPr>
          <w:lang w:val="en-US"/>
        </w:rPr>
      </w:pPr>
      <w:r w:rsidRPr="00667D3C">
        <w:rPr>
          <w:lang w:val="en-US"/>
        </w:rPr>
        <w:t xml:space="preserve">and Johannes Thingnes </w:t>
      </w:r>
      <w:proofErr w:type="spellStart"/>
      <w:r w:rsidRPr="00667D3C">
        <w:rPr>
          <w:lang w:val="en-US"/>
        </w:rPr>
        <w:t>Bö</w:t>
      </w:r>
      <w:proofErr w:type="spellEnd"/>
      <w:r w:rsidRPr="00667D3C">
        <w:rPr>
          <w:lang w:val="en-US"/>
        </w:rPr>
        <w:t xml:space="preserve"> at his last major event with three gold, one silver and one bronze. The strongest </w:t>
      </w:r>
    </w:p>
    <w:p w14:paraId="6B7D64AA" w14:textId="5794E711" w:rsidR="00EE1B9C" w:rsidRDefault="00667D3C" w:rsidP="00667D3C">
      <w:pPr>
        <w:rPr>
          <w:lang w:val="en-US"/>
        </w:rPr>
      </w:pPr>
      <w:r w:rsidRPr="00667D3C">
        <w:rPr>
          <w:lang w:val="en-US"/>
        </w:rPr>
        <w:t>nation was France with six gold, two silver and five bronze medals.</w:t>
      </w:r>
    </w:p>
    <w:p w14:paraId="20BEF612" w14:textId="77777777" w:rsidR="00EE1B9C" w:rsidRDefault="00EE1B9C" w:rsidP="00EE1B9C">
      <w:pPr>
        <w:rPr>
          <w:lang w:val="en-US"/>
        </w:rPr>
      </w:pPr>
    </w:p>
    <w:p w14:paraId="758191AC" w14:textId="03F0B498" w:rsidR="00EE1B9C" w:rsidRPr="002B7EE4" w:rsidRDefault="002B7EE4" w:rsidP="00EE1B9C">
      <w:pPr>
        <w:rPr>
          <w:b/>
          <w:bCs/>
          <w:lang w:val="en-US"/>
        </w:rPr>
      </w:pPr>
      <w:r w:rsidRPr="002B7EE4">
        <w:rPr>
          <w:b/>
          <w:bCs/>
          <w:lang w:val="en-US"/>
        </w:rPr>
        <w:t>IBU Cup in December, World Cup in 2028 and 2030</w:t>
      </w:r>
    </w:p>
    <w:p w14:paraId="5289D589" w14:textId="77777777" w:rsidR="002B7EE4" w:rsidRDefault="002B7EE4" w:rsidP="00EE1B9C">
      <w:pPr>
        <w:rPr>
          <w:lang w:val="en-US"/>
        </w:rPr>
      </w:pPr>
    </w:p>
    <w:p w14:paraId="1A93A3B1" w14:textId="77777777" w:rsidR="00C01EB1" w:rsidRDefault="00B95EE7" w:rsidP="00B95EE7">
      <w:pPr>
        <w:rPr>
          <w:lang w:val="en-US"/>
        </w:rPr>
      </w:pPr>
      <w:r w:rsidRPr="00B95EE7">
        <w:rPr>
          <w:lang w:val="en-US"/>
        </w:rPr>
        <w:t xml:space="preserve">There was also good news for the </w:t>
      </w:r>
      <w:proofErr w:type="spellStart"/>
      <w:r w:rsidRPr="00B95EE7">
        <w:rPr>
          <w:lang w:val="en-US"/>
        </w:rPr>
        <w:t>organising</w:t>
      </w:r>
      <w:proofErr w:type="spellEnd"/>
      <w:r w:rsidRPr="00B95EE7">
        <w:rPr>
          <w:lang w:val="en-US"/>
        </w:rPr>
        <w:t xml:space="preserve"> committee and the national association Swiss-Ski with regard </w:t>
      </w:r>
    </w:p>
    <w:p w14:paraId="46CEA0B2" w14:textId="1A5E3C3E" w:rsidR="00C01EB1" w:rsidRDefault="00B95EE7" w:rsidP="00B95EE7">
      <w:pPr>
        <w:rPr>
          <w:lang w:val="en-US"/>
        </w:rPr>
      </w:pPr>
      <w:r w:rsidRPr="00B95EE7">
        <w:rPr>
          <w:lang w:val="en-US"/>
        </w:rPr>
        <w:t>to future major biathlon events in Lenzerheide. Lenzerheide appears twice</w:t>
      </w:r>
      <w:r w:rsidR="004424B8">
        <w:rPr>
          <w:lang w:val="en-US"/>
        </w:rPr>
        <w:t xml:space="preserve"> </w:t>
      </w:r>
      <w:r w:rsidRPr="00B95EE7">
        <w:rPr>
          <w:lang w:val="en-US"/>
        </w:rPr>
        <w:t xml:space="preserve">in the 2026/27 to 2029/30 World </w:t>
      </w:r>
    </w:p>
    <w:p w14:paraId="5AA195B3" w14:textId="2C39DDEE" w:rsidR="00C01EB1" w:rsidRDefault="00B95EE7" w:rsidP="00B95EE7">
      <w:pPr>
        <w:rPr>
          <w:lang w:val="en-US"/>
        </w:rPr>
      </w:pPr>
      <w:r w:rsidRPr="00B95EE7">
        <w:rPr>
          <w:lang w:val="en-US"/>
        </w:rPr>
        <w:t>Cup calendar published</w:t>
      </w:r>
      <w:r w:rsidR="004424B8">
        <w:rPr>
          <w:lang w:val="en-US"/>
        </w:rPr>
        <w:t xml:space="preserve"> </w:t>
      </w:r>
      <w:r w:rsidRPr="00B95EE7">
        <w:rPr>
          <w:lang w:val="en-US"/>
        </w:rPr>
        <w:t xml:space="preserve">by the International Biathlon Union (IBU) on Friday: in January 2028 and March 2030. </w:t>
      </w:r>
    </w:p>
    <w:p w14:paraId="7ABF522A" w14:textId="2AEB27AF" w:rsidR="00C01EB1" w:rsidRDefault="004424B8" w:rsidP="00B95EE7">
      <w:pPr>
        <w:rPr>
          <w:lang w:val="en-US"/>
        </w:rPr>
      </w:pPr>
      <w:r>
        <w:rPr>
          <w:lang w:val="en-US"/>
        </w:rPr>
        <w:t>«</w:t>
      </w:r>
      <w:r w:rsidR="00B95EE7" w:rsidRPr="00B95EE7">
        <w:rPr>
          <w:lang w:val="en-US"/>
        </w:rPr>
        <w:t xml:space="preserve">Lenzerheide and Switzerland are here to </w:t>
      </w:r>
      <w:proofErr w:type="gramStart"/>
      <w:r w:rsidR="00B95EE7" w:rsidRPr="00B95EE7">
        <w:rPr>
          <w:lang w:val="en-US"/>
        </w:rPr>
        <w:t>stay,</w:t>
      </w:r>
      <w:r>
        <w:rPr>
          <w:lang w:val="en-US"/>
        </w:rPr>
        <w:t>»</w:t>
      </w:r>
      <w:proofErr w:type="gramEnd"/>
      <w:r w:rsidR="00B95EE7" w:rsidRPr="00B95EE7">
        <w:rPr>
          <w:lang w:val="en-US"/>
        </w:rPr>
        <w:t xml:space="preserve"> says Jürg Capol. </w:t>
      </w:r>
      <w:r>
        <w:rPr>
          <w:lang w:val="en-US"/>
        </w:rPr>
        <w:t>«</w:t>
      </w:r>
      <w:r w:rsidR="00B95EE7" w:rsidRPr="00B95EE7">
        <w:rPr>
          <w:lang w:val="en-US"/>
        </w:rPr>
        <w:t xml:space="preserve">We look forward to welcoming the world's </w:t>
      </w:r>
    </w:p>
    <w:p w14:paraId="6A04DF05" w14:textId="6AEE0533" w:rsidR="00B95EE7" w:rsidRPr="00B95EE7" w:rsidRDefault="00B95EE7" w:rsidP="00B95EE7">
      <w:pPr>
        <w:rPr>
          <w:lang w:val="en-US"/>
        </w:rPr>
      </w:pPr>
      <w:r w:rsidRPr="00B95EE7">
        <w:rPr>
          <w:lang w:val="en-US"/>
        </w:rPr>
        <w:t xml:space="preserve">elite here in the future. The teams from the wider biathlon world feel very much at home </w:t>
      </w:r>
      <w:proofErr w:type="gramStart"/>
      <w:r w:rsidRPr="00B95EE7">
        <w:rPr>
          <w:lang w:val="en-US"/>
        </w:rPr>
        <w:t>here.</w:t>
      </w:r>
      <w:r w:rsidR="004424B8">
        <w:rPr>
          <w:lang w:val="en-US"/>
        </w:rPr>
        <w:t>»</w:t>
      </w:r>
      <w:proofErr w:type="gramEnd"/>
    </w:p>
    <w:p w14:paraId="57ECB12F" w14:textId="77777777" w:rsidR="00B95EE7" w:rsidRPr="00B95EE7" w:rsidRDefault="00B95EE7" w:rsidP="00B95EE7">
      <w:pPr>
        <w:rPr>
          <w:lang w:val="en-US"/>
        </w:rPr>
      </w:pPr>
    </w:p>
    <w:p w14:paraId="247E7E15" w14:textId="77777777" w:rsidR="00B95EE7" w:rsidRDefault="00B95EE7" w:rsidP="002B7C03">
      <w:pPr>
        <w:rPr>
          <w:lang w:val="en-US"/>
        </w:rPr>
      </w:pPr>
      <w:r w:rsidRPr="00B95EE7">
        <w:rPr>
          <w:lang w:val="en-US"/>
        </w:rPr>
        <w:t xml:space="preserve">The next international biathlon competitions in the Roland Arena will take place in the coming season. The </w:t>
      </w:r>
    </w:p>
    <w:p w14:paraId="3F3D2C9D" w14:textId="4303D145" w:rsidR="00966BBC" w:rsidRPr="006655D5" w:rsidRDefault="00B95EE7" w:rsidP="004424B8">
      <w:pPr>
        <w:rPr>
          <w:lang w:val="en-US"/>
        </w:rPr>
      </w:pPr>
      <w:r w:rsidRPr="00B95EE7">
        <w:rPr>
          <w:lang w:val="en-US"/>
        </w:rPr>
        <w:t>IBU Cup will be held in Lenzerheide from 16 to 21 December 2025.</w:t>
      </w:r>
    </w:p>
    <w:p w14:paraId="5CFF401C" w14:textId="77777777" w:rsidR="00BC3F07" w:rsidRPr="006655D5" w:rsidRDefault="00BC3F07" w:rsidP="00BC3F07">
      <w:pPr>
        <w:rPr>
          <w:rFonts w:asciiTheme="minorHAnsi" w:hAnsiTheme="minorHAnsi"/>
          <w:lang w:val="en-US"/>
        </w:rPr>
      </w:pPr>
    </w:p>
    <w:p w14:paraId="3A3A3505" w14:textId="2961ACFB" w:rsidR="00202927" w:rsidRPr="00202927" w:rsidRDefault="00202927" w:rsidP="00F26F99">
      <w:pPr>
        <w:ind w:left="0" w:firstLine="0"/>
        <w:rPr>
          <w:rFonts w:asciiTheme="minorHAnsi" w:hAnsiTheme="minorHAnsi"/>
          <w:lang w:val="en-US"/>
        </w:rPr>
      </w:pPr>
      <w:r w:rsidRPr="00202927">
        <w:rPr>
          <w:rFonts w:asciiTheme="minorHAnsi" w:hAnsiTheme="minorHAnsi"/>
          <w:lang w:val="en-US"/>
        </w:rPr>
        <w:t>For further information please contact:</w:t>
      </w:r>
    </w:p>
    <w:p w14:paraId="6610C7D9" w14:textId="77777777" w:rsidR="00202927" w:rsidRPr="00202927" w:rsidRDefault="00202927" w:rsidP="00202927">
      <w:pPr>
        <w:rPr>
          <w:rFonts w:asciiTheme="minorHAnsi" w:hAnsiTheme="minorHAnsi"/>
          <w:lang w:val="en-US"/>
        </w:rPr>
      </w:pPr>
    </w:p>
    <w:p w14:paraId="2CCFB12A" w14:textId="77777777" w:rsidR="00202927" w:rsidRPr="00202927" w:rsidRDefault="00202927" w:rsidP="00202927">
      <w:pPr>
        <w:rPr>
          <w:rFonts w:asciiTheme="minorHAnsi" w:hAnsiTheme="minorHAnsi"/>
          <w:lang w:val="en-US"/>
        </w:rPr>
      </w:pPr>
      <w:r w:rsidRPr="00202927">
        <w:rPr>
          <w:rFonts w:asciiTheme="minorHAnsi" w:hAnsiTheme="minorHAnsi"/>
          <w:lang w:val="en-US"/>
        </w:rPr>
        <w:t>Philipp Bärtsch</w:t>
      </w:r>
    </w:p>
    <w:p w14:paraId="5074B8D3" w14:textId="77777777" w:rsidR="00202927" w:rsidRDefault="00202927" w:rsidP="00202927">
      <w:pPr>
        <w:rPr>
          <w:rFonts w:asciiTheme="minorHAnsi" w:hAnsiTheme="minorHAnsi"/>
          <w:lang w:val="en-US"/>
        </w:rPr>
      </w:pPr>
      <w:r w:rsidRPr="00202927">
        <w:rPr>
          <w:rFonts w:asciiTheme="minorHAnsi" w:hAnsiTheme="minorHAnsi"/>
          <w:lang w:val="en-US"/>
        </w:rPr>
        <w:t>Media and Communication Biathlon World Championships Lenzerheide</w:t>
      </w:r>
    </w:p>
    <w:p w14:paraId="19D04FBF" w14:textId="0F143EBE" w:rsidR="00BC3F07" w:rsidRPr="00E11BAF" w:rsidRDefault="00BC3F07" w:rsidP="002B7C03">
      <w:pPr>
        <w:rPr>
          <w:bCs/>
          <w:lang w:val="en-US"/>
        </w:rPr>
      </w:pPr>
      <w:r w:rsidRPr="00202927">
        <w:rPr>
          <w:rFonts w:asciiTheme="minorHAnsi" w:hAnsiTheme="minorHAnsi"/>
          <w:lang w:val="en-US"/>
        </w:rPr>
        <w:t xml:space="preserve">M +41 79 401 98 39 | </w:t>
      </w:r>
      <w:hyperlink r:id="rId14" w:history="1">
        <w:r w:rsidRPr="00202927">
          <w:rPr>
            <w:rStyle w:val="Hyperlink"/>
            <w:rFonts w:asciiTheme="minorHAnsi" w:hAnsiTheme="minorHAnsi"/>
            <w:color w:val="023850" w:themeColor="text2"/>
            <w:lang w:val="en-US"/>
          </w:rPr>
          <w:t>philipp.baertsch@biathlon-lenzerheide.ch</w:t>
        </w:r>
      </w:hyperlink>
    </w:p>
    <w:sectPr w:rsidR="00BC3F07" w:rsidRPr="00E11BAF" w:rsidSect="00D5728F">
      <w:footerReference w:type="default" r:id="rId15"/>
      <w:headerReference w:type="first" r:id="rId16"/>
      <w:footerReference w:type="first" r:id="rId17"/>
      <w:pgSz w:w="11906" w:h="16838" w:code="9"/>
      <w:pgMar w:top="851" w:right="851" w:bottom="1418" w:left="1418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D9172" w14:textId="77777777" w:rsidR="00F06C41" w:rsidRDefault="00F06C41" w:rsidP="00E93822">
      <w:r>
        <w:separator/>
      </w:r>
    </w:p>
  </w:endnote>
  <w:endnote w:type="continuationSeparator" w:id="0">
    <w:p w14:paraId="1C299027" w14:textId="77777777" w:rsidR="00F06C41" w:rsidRDefault="00F06C41" w:rsidP="00E9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Syntax 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W1G">
    <w:altName w:val="Calibri"/>
    <w:panose1 w:val="00000000000000000000"/>
    <w:charset w:val="00"/>
    <w:family w:val="swiss"/>
    <w:notTrueType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275B0" w14:textId="77777777" w:rsidR="00882C1F" w:rsidRDefault="007E5DCA" w:rsidP="002C3E98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19AA4503" wp14:editId="34265371">
              <wp:simplePos x="0" y="0"/>
              <wp:positionH relativeFrom="column">
                <wp:posOffset>-3810</wp:posOffset>
              </wp:positionH>
              <wp:positionV relativeFrom="paragraph">
                <wp:posOffset>245110</wp:posOffset>
              </wp:positionV>
              <wp:extent cx="5941695" cy="399415"/>
              <wp:effectExtent l="0" t="0" r="0" b="0"/>
              <wp:wrapNone/>
              <wp:docPr id="3" name="Gruppiere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41695" cy="399415"/>
                        <a:chOff x="-1" y="49427"/>
                        <a:chExt cx="5916491" cy="400049"/>
                      </a:xfrm>
                    </wpg:grpSpPr>
                    <wps:wsp>
                      <wps:cNvPr id="22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5426905" y="57149"/>
                          <a:ext cx="48958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911F9" w14:textId="77777777" w:rsidR="00770119" w:rsidRPr="00D4752D" w:rsidRDefault="00770119" w:rsidP="00CB5EAB">
                            <w:pPr>
                              <w:pStyle w:val="Fuzeile"/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D4752D">
                              <w:rPr>
                                <w:rStyle w:val="Seitenzahl"/>
                                <w:rFonts w:asciiTheme="minorHAnsi" w:hAnsiTheme="minorHAnsi" w:cs="Open Sans"/>
                                <w:szCs w:val="14"/>
                              </w:rPr>
                              <w:fldChar w:fldCharType="begin"/>
                            </w:r>
                            <w:r w:rsidRPr="00D4752D">
                              <w:rPr>
                                <w:rStyle w:val="Seitenzahl"/>
                                <w:rFonts w:asciiTheme="minorHAnsi" w:hAnsiTheme="minorHAnsi" w:cs="Open Sans"/>
                                <w:szCs w:val="14"/>
                              </w:rPr>
                              <w:instrText xml:space="preserve"> PAGE </w:instrText>
                            </w:r>
                            <w:r w:rsidRPr="00D4752D">
                              <w:rPr>
                                <w:rStyle w:val="Seitenzahl"/>
                                <w:rFonts w:asciiTheme="minorHAnsi" w:hAnsiTheme="minorHAnsi" w:cs="Open Sans"/>
                                <w:szCs w:val="14"/>
                              </w:rPr>
                              <w:fldChar w:fldCharType="separate"/>
                            </w:r>
                            <w:r w:rsidRPr="00D4752D">
                              <w:rPr>
                                <w:rStyle w:val="Seitenzahl"/>
                                <w:rFonts w:asciiTheme="minorHAnsi" w:hAnsiTheme="minorHAnsi" w:cs="Open Sans"/>
                                <w:noProof/>
                                <w:szCs w:val="14"/>
                              </w:rPr>
                              <w:t>1</w:t>
                            </w:r>
                            <w:r w:rsidRPr="00D4752D">
                              <w:rPr>
                                <w:rStyle w:val="Seitenzahl"/>
                                <w:rFonts w:asciiTheme="minorHAnsi" w:hAnsiTheme="minorHAnsi" w:cs="Open Sans"/>
                                <w:szCs w:val="14"/>
                              </w:rPr>
                              <w:fldChar w:fldCharType="end"/>
                            </w:r>
                            <w:r w:rsidRPr="00D4752D">
                              <w:rPr>
                                <w:rStyle w:val="Seitenzahl"/>
                                <w:rFonts w:asciiTheme="minorHAnsi" w:hAnsiTheme="minorHAnsi" w:cs="Open Sans"/>
                                <w:szCs w:val="14"/>
                              </w:rPr>
                              <w:t>/</w:t>
                            </w:r>
                            <w:r w:rsidRPr="00D4752D">
                              <w:rPr>
                                <w:rStyle w:val="Seitenzahl"/>
                                <w:rFonts w:asciiTheme="minorHAnsi" w:hAnsiTheme="minorHAnsi" w:cs="Open Sans"/>
                                <w:szCs w:val="14"/>
                              </w:rPr>
                              <w:fldChar w:fldCharType="begin"/>
                            </w:r>
                            <w:r w:rsidRPr="00D4752D">
                              <w:rPr>
                                <w:rStyle w:val="Seitenzahl"/>
                                <w:rFonts w:asciiTheme="minorHAnsi" w:hAnsiTheme="minorHAnsi" w:cs="Open Sans"/>
                                <w:szCs w:val="14"/>
                              </w:rPr>
                              <w:instrText xml:space="preserve"> NUMPAGES </w:instrText>
                            </w:r>
                            <w:r w:rsidRPr="00D4752D">
                              <w:rPr>
                                <w:rStyle w:val="Seitenzahl"/>
                                <w:rFonts w:asciiTheme="minorHAnsi" w:hAnsiTheme="minorHAnsi" w:cs="Open Sans"/>
                                <w:szCs w:val="14"/>
                              </w:rPr>
                              <w:fldChar w:fldCharType="separate"/>
                            </w:r>
                            <w:r w:rsidRPr="00D4752D">
                              <w:rPr>
                                <w:rStyle w:val="Seitenzahl"/>
                                <w:rFonts w:asciiTheme="minorHAnsi" w:hAnsiTheme="minorHAnsi" w:cs="Open Sans"/>
                                <w:noProof/>
                                <w:szCs w:val="14"/>
                              </w:rPr>
                              <w:t>1</w:t>
                            </w:r>
                            <w:r w:rsidRPr="00D4752D">
                              <w:rPr>
                                <w:rStyle w:val="Seitenzahl"/>
                                <w:rFonts w:asciiTheme="minorHAnsi" w:hAnsiTheme="minorHAnsi" w:cs="Open Sans"/>
                                <w:szCs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-1" y="49427"/>
                          <a:ext cx="1296129" cy="400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9FAB4" w14:textId="77777777" w:rsidR="005B41CE" w:rsidRPr="00AA3A23" w:rsidRDefault="00A670BB" w:rsidP="002C3E98">
                            <w:pPr>
                              <w:pStyle w:val="Fuzeile"/>
                            </w:pPr>
                            <w:r w:rsidRPr="00AA3A23">
                              <w:t>lenzerheide</w:t>
                            </w:r>
                            <w:r w:rsidR="00E8603F">
                              <w:t>2025</w:t>
                            </w:r>
                            <w:r w:rsidR="005B41CE" w:rsidRPr="00AA3A23">
                              <w:t>.</w:t>
                            </w:r>
                            <w:r w:rsidR="00AA3A23">
                              <w:t>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AA4503" id="Gruppieren 3" o:spid="_x0000_s1026" style="position:absolute;left:0;text-align:left;margin-left:-.3pt;margin-top:19.3pt;width:467.85pt;height:31.45pt;z-index:251653120;mso-width-relative:margin;mso-height-relative:margin" coordorigin=",494" coordsize="59164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54269;top:571;width:4895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E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ABnPKExQAAANwAAAAP&#10;AAAAAAAAAAAAAAAAAAcCAABkcnMvZG93bnJldi54bWxQSwUGAAAAAAMAAwC3AAAA+QIAAAAA&#10;" filled="f" stroked="f">
                <v:textbox inset="0,0,0,0">
                  <w:txbxContent>
                    <w:p w14:paraId="110911F9" w14:textId="77777777" w:rsidR="00770119" w:rsidRPr="00D4752D" w:rsidRDefault="00770119" w:rsidP="00CB5EAB">
                      <w:pPr>
                        <w:pStyle w:val="Fuzeile"/>
                        <w:jc w:val="right"/>
                        <w:rPr>
                          <w:rFonts w:asciiTheme="minorHAnsi" w:hAnsiTheme="minorHAnsi"/>
                        </w:rPr>
                      </w:pPr>
                      <w:r w:rsidRPr="00D4752D">
                        <w:rPr>
                          <w:rStyle w:val="Seitenzahl"/>
                          <w:rFonts w:asciiTheme="minorHAnsi" w:hAnsiTheme="minorHAnsi" w:cs="Open Sans"/>
                          <w:szCs w:val="14"/>
                        </w:rPr>
                        <w:fldChar w:fldCharType="begin"/>
                      </w:r>
                      <w:r w:rsidRPr="00D4752D">
                        <w:rPr>
                          <w:rStyle w:val="Seitenzahl"/>
                          <w:rFonts w:asciiTheme="minorHAnsi" w:hAnsiTheme="minorHAnsi" w:cs="Open Sans"/>
                          <w:szCs w:val="14"/>
                        </w:rPr>
                        <w:instrText xml:space="preserve"> PAGE </w:instrText>
                      </w:r>
                      <w:r w:rsidRPr="00D4752D">
                        <w:rPr>
                          <w:rStyle w:val="Seitenzahl"/>
                          <w:rFonts w:asciiTheme="minorHAnsi" w:hAnsiTheme="minorHAnsi" w:cs="Open Sans"/>
                          <w:szCs w:val="14"/>
                        </w:rPr>
                        <w:fldChar w:fldCharType="separate"/>
                      </w:r>
                      <w:r w:rsidRPr="00D4752D">
                        <w:rPr>
                          <w:rStyle w:val="Seitenzahl"/>
                          <w:rFonts w:asciiTheme="minorHAnsi" w:hAnsiTheme="minorHAnsi" w:cs="Open Sans"/>
                          <w:noProof/>
                          <w:szCs w:val="14"/>
                        </w:rPr>
                        <w:t>1</w:t>
                      </w:r>
                      <w:r w:rsidRPr="00D4752D">
                        <w:rPr>
                          <w:rStyle w:val="Seitenzahl"/>
                          <w:rFonts w:asciiTheme="minorHAnsi" w:hAnsiTheme="minorHAnsi" w:cs="Open Sans"/>
                          <w:szCs w:val="14"/>
                        </w:rPr>
                        <w:fldChar w:fldCharType="end"/>
                      </w:r>
                      <w:r w:rsidRPr="00D4752D">
                        <w:rPr>
                          <w:rStyle w:val="Seitenzahl"/>
                          <w:rFonts w:asciiTheme="minorHAnsi" w:hAnsiTheme="minorHAnsi" w:cs="Open Sans"/>
                          <w:szCs w:val="14"/>
                        </w:rPr>
                        <w:t>/</w:t>
                      </w:r>
                      <w:r w:rsidRPr="00D4752D">
                        <w:rPr>
                          <w:rStyle w:val="Seitenzahl"/>
                          <w:rFonts w:asciiTheme="minorHAnsi" w:hAnsiTheme="minorHAnsi" w:cs="Open Sans"/>
                          <w:szCs w:val="14"/>
                        </w:rPr>
                        <w:fldChar w:fldCharType="begin"/>
                      </w:r>
                      <w:r w:rsidRPr="00D4752D">
                        <w:rPr>
                          <w:rStyle w:val="Seitenzahl"/>
                          <w:rFonts w:asciiTheme="minorHAnsi" w:hAnsiTheme="minorHAnsi" w:cs="Open Sans"/>
                          <w:szCs w:val="14"/>
                        </w:rPr>
                        <w:instrText xml:space="preserve"> NUMPAGES </w:instrText>
                      </w:r>
                      <w:r w:rsidRPr="00D4752D">
                        <w:rPr>
                          <w:rStyle w:val="Seitenzahl"/>
                          <w:rFonts w:asciiTheme="minorHAnsi" w:hAnsiTheme="minorHAnsi" w:cs="Open Sans"/>
                          <w:szCs w:val="14"/>
                        </w:rPr>
                        <w:fldChar w:fldCharType="separate"/>
                      </w:r>
                      <w:r w:rsidRPr="00D4752D">
                        <w:rPr>
                          <w:rStyle w:val="Seitenzahl"/>
                          <w:rFonts w:asciiTheme="minorHAnsi" w:hAnsiTheme="minorHAnsi" w:cs="Open Sans"/>
                          <w:noProof/>
                          <w:szCs w:val="14"/>
                        </w:rPr>
                        <w:t>1</w:t>
                      </w:r>
                      <w:r w:rsidRPr="00D4752D">
                        <w:rPr>
                          <w:rStyle w:val="Seitenzahl"/>
                          <w:rFonts w:asciiTheme="minorHAnsi" w:hAnsiTheme="minorHAnsi" w:cs="Open Sans"/>
                          <w:szCs w:val="14"/>
                        </w:rPr>
                        <w:fldChar w:fldCharType="end"/>
                      </w:r>
                    </w:p>
                  </w:txbxContent>
                </v:textbox>
              </v:shape>
              <v:shape id="_x0000_s1028" type="#_x0000_t202" style="position:absolute;top:494;width:12961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<v:textbox inset="0,0,0,0">
                  <w:txbxContent>
                    <w:p w14:paraId="2B89FAB4" w14:textId="77777777" w:rsidR="005B41CE" w:rsidRPr="00AA3A23" w:rsidRDefault="00A670BB" w:rsidP="002C3E98">
                      <w:pPr>
                        <w:pStyle w:val="Fuzeile"/>
                      </w:pPr>
                      <w:r w:rsidRPr="00AA3A23">
                        <w:t>lenzerheide</w:t>
                      </w:r>
                      <w:r w:rsidR="00E8603F">
                        <w:t>2025</w:t>
                      </w:r>
                      <w:r w:rsidR="005B41CE" w:rsidRPr="00AA3A23">
                        <w:t>.</w:t>
                      </w:r>
                      <w:r w:rsidR="00AA3A23">
                        <w:t>ch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7D5C4" w14:textId="77777777" w:rsidR="00882C1F" w:rsidRDefault="0061772E" w:rsidP="002C3E98">
    <w:pPr>
      <w:pStyle w:val="Fuzeil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FB31B6F" wp14:editId="15307EDE">
          <wp:simplePos x="0" y="0"/>
          <wp:positionH relativeFrom="margin">
            <wp:align>left</wp:align>
          </wp:positionH>
          <wp:positionV relativeFrom="paragraph">
            <wp:posOffset>-380365</wp:posOffset>
          </wp:positionV>
          <wp:extent cx="3202940" cy="405130"/>
          <wp:effectExtent l="0" t="0" r="0" b="0"/>
          <wp:wrapNone/>
          <wp:docPr id="633434990" name="Grafik 6334349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434990" name="Grafik 6334349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3407" cy="40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DA2">
      <w:rPr>
        <w:noProof/>
      </w:rPr>
      <w:drawing>
        <wp:anchor distT="0" distB="0" distL="114300" distR="114300" simplePos="0" relativeHeight="251666432" behindDoc="0" locked="0" layoutInCell="1" allowOverlap="1" wp14:anchorId="007FC2C6" wp14:editId="405FDB47">
          <wp:simplePos x="0" y="0"/>
          <wp:positionH relativeFrom="margin">
            <wp:posOffset>2095</wp:posOffset>
          </wp:positionH>
          <wp:positionV relativeFrom="paragraph">
            <wp:posOffset>109521</wp:posOffset>
          </wp:positionV>
          <wp:extent cx="4981627" cy="262636"/>
          <wp:effectExtent l="0" t="0" r="0" b="444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81627" cy="262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147A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6C1939" wp14:editId="26106A43">
              <wp:simplePos x="0" y="0"/>
              <wp:positionH relativeFrom="margin">
                <wp:posOffset>5588217</wp:posOffset>
              </wp:positionH>
              <wp:positionV relativeFrom="paragraph">
                <wp:posOffset>-114300</wp:posOffset>
              </wp:positionV>
              <wp:extent cx="503555" cy="154305"/>
              <wp:effectExtent l="0" t="0" r="10795" b="0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555" cy="1543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4E8D93" w14:textId="77777777" w:rsidR="00882C1F" w:rsidRPr="005C07FC" w:rsidRDefault="00882C1F" w:rsidP="00CB5EAB">
                          <w:pPr>
                            <w:pStyle w:val="Fuzeile"/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5C07FC">
                            <w:rPr>
                              <w:rStyle w:val="Seitenzahl"/>
                              <w:rFonts w:asciiTheme="minorHAnsi" w:hAnsiTheme="minorHAnsi" w:cs="Open Sans"/>
                              <w:szCs w:val="14"/>
                            </w:rPr>
                            <w:fldChar w:fldCharType="begin"/>
                          </w:r>
                          <w:r w:rsidRPr="005C07FC">
                            <w:rPr>
                              <w:rStyle w:val="Seitenzahl"/>
                              <w:rFonts w:asciiTheme="minorHAnsi" w:hAnsiTheme="minorHAnsi" w:cs="Open Sans"/>
                              <w:szCs w:val="14"/>
                            </w:rPr>
                            <w:instrText xml:space="preserve"> PAGE </w:instrText>
                          </w:r>
                          <w:r w:rsidRPr="005C07FC">
                            <w:rPr>
                              <w:rStyle w:val="Seitenzahl"/>
                              <w:rFonts w:asciiTheme="minorHAnsi" w:hAnsiTheme="minorHAnsi" w:cs="Open Sans"/>
                              <w:szCs w:val="14"/>
                            </w:rPr>
                            <w:fldChar w:fldCharType="separate"/>
                          </w:r>
                          <w:r w:rsidR="000768D1" w:rsidRPr="005C07FC">
                            <w:rPr>
                              <w:rStyle w:val="Seitenzahl"/>
                              <w:rFonts w:asciiTheme="minorHAnsi" w:hAnsiTheme="minorHAnsi" w:cs="Open Sans"/>
                              <w:noProof/>
                              <w:szCs w:val="14"/>
                            </w:rPr>
                            <w:t>1</w:t>
                          </w:r>
                          <w:r w:rsidRPr="005C07FC">
                            <w:rPr>
                              <w:rStyle w:val="Seitenzahl"/>
                              <w:rFonts w:asciiTheme="minorHAnsi" w:hAnsiTheme="minorHAnsi" w:cs="Open Sans"/>
                              <w:szCs w:val="14"/>
                            </w:rPr>
                            <w:fldChar w:fldCharType="end"/>
                          </w:r>
                          <w:r w:rsidRPr="005C07FC">
                            <w:rPr>
                              <w:rStyle w:val="Seitenzahl"/>
                              <w:rFonts w:asciiTheme="minorHAnsi" w:hAnsiTheme="minorHAnsi" w:cs="Open Sans"/>
                              <w:szCs w:val="14"/>
                            </w:rPr>
                            <w:t>/</w:t>
                          </w:r>
                          <w:r w:rsidRPr="005C07FC">
                            <w:rPr>
                              <w:rStyle w:val="Seitenzahl"/>
                              <w:rFonts w:asciiTheme="minorHAnsi" w:hAnsiTheme="minorHAnsi" w:cs="Open Sans"/>
                              <w:szCs w:val="14"/>
                            </w:rPr>
                            <w:fldChar w:fldCharType="begin"/>
                          </w:r>
                          <w:r w:rsidRPr="005C07FC">
                            <w:rPr>
                              <w:rStyle w:val="Seitenzahl"/>
                              <w:rFonts w:asciiTheme="minorHAnsi" w:hAnsiTheme="minorHAnsi" w:cs="Open Sans"/>
                              <w:szCs w:val="14"/>
                            </w:rPr>
                            <w:instrText xml:space="preserve"> NUMPAGES </w:instrText>
                          </w:r>
                          <w:r w:rsidRPr="005C07FC">
                            <w:rPr>
                              <w:rStyle w:val="Seitenzahl"/>
                              <w:rFonts w:asciiTheme="minorHAnsi" w:hAnsiTheme="minorHAnsi" w:cs="Open Sans"/>
                              <w:szCs w:val="14"/>
                            </w:rPr>
                            <w:fldChar w:fldCharType="separate"/>
                          </w:r>
                          <w:r w:rsidR="000768D1" w:rsidRPr="005C07FC">
                            <w:rPr>
                              <w:rStyle w:val="Seitenzahl"/>
                              <w:rFonts w:asciiTheme="minorHAnsi" w:hAnsiTheme="minorHAnsi" w:cs="Open Sans"/>
                              <w:noProof/>
                              <w:szCs w:val="14"/>
                            </w:rPr>
                            <w:t>1</w:t>
                          </w:r>
                          <w:r w:rsidRPr="005C07FC">
                            <w:rPr>
                              <w:rStyle w:val="Seitenzahl"/>
                              <w:rFonts w:asciiTheme="minorHAnsi" w:hAnsiTheme="minorHAnsi" w:cs="Open Sans"/>
                              <w:szCs w:val="14"/>
                            </w:rPr>
                            <w:fldChar w:fldCharType="end"/>
                          </w:r>
                          <w:r w:rsidR="00951EB5" w:rsidRPr="005C07FC">
                            <w:rPr>
                              <w:rStyle w:val="Seitenzahl"/>
                              <w:rFonts w:asciiTheme="minorHAnsi" w:hAnsiTheme="minorHAnsi" w:cs="Open Sans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C193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left:0;text-align:left;margin-left:440pt;margin-top:-9pt;width:39.65pt;height:12.1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" filled="f" stroked="f">
              <v:textbox inset="0,0,0,0">
                <w:txbxContent>
                  <w:p w14:paraId="704E8D93" w14:textId="77777777" w:rsidR="00882C1F" w:rsidRPr="005C07FC" w:rsidRDefault="00882C1F" w:rsidP="00CB5EAB">
                    <w:pPr>
                      <w:pStyle w:val="Fuzeile"/>
                      <w:jc w:val="right"/>
                      <w:rPr>
                        <w:rFonts w:asciiTheme="minorHAnsi" w:hAnsiTheme="minorHAnsi"/>
                      </w:rPr>
                    </w:pPr>
                    <w:r w:rsidRPr="005C07FC">
                      <w:rPr>
                        <w:rStyle w:val="Seitenzahl"/>
                        <w:rFonts w:asciiTheme="minorHAnsi" w:hAnsiTheme="minorHAnsi" w:cs="Open Sans"/>
                        <w:szCs w:val="14"/>
                      </w:rPr>
                      <w:fldChar w:fldCharType="begin"/>
                    </w:r>
                    <w:r w:rsidRPr="005C07FC">
                      <w:rPr>
                        <w:rStyle w:val="Seitenzahl"/>
                        <w:rFonts w:asciiTheme="minorHAnsi" w:hAnsiTheme="minorHAnsi" w:cs="Open Sans"/>
                        <w:szCs w:val="14"/>
                      </w:rPr>
                      <w:instrText xml:space="preserve"> PAGE </w:instrText>
                    </w:r>
                    <w:r w:rsidRPr="005C07FC">
                      <w:rPr>
                        <w:rStyle w:val="Seitenzahl"/>
                        <w:rFonts w:asciiTheme="minorHAnsi" w:hAnsiTheme="minorHAnsi" w:cs="Open Sans"/>
                        <w:szCs w:val="14"/>
                      </w:rPr>
                      <w:fldChar w:fldCharType="separate"/>
                    </w:r>
                    <w:r w:rsidR="000768D1" w:rsidRPr="005C07FC">
                      <w:rPr>
                        <w:rStyle w:val="Seitenzahl"/>
                        <w:rFonts w:asciiTheme="minorHAnsi" w:hAnsiTheme="minorHAnsi" w:cs="Open Sans"/>
                        <w:noProof/>
                        <w:szCs w:val="14"/>
                      </w:rPr>
                      <w:t>1</w:t>
                    </w:r>
                    <w:r w:rsidRPr="005C07FC">
                      <w:rPr>
                        <w:rStyle w:val="Seitenzahl"/>
                        <w:rFonts w:asciiTheme="minorHAnsi" w:hAnsiTheme="minorHAnsi" w:cs="Open Sans"/>
                        <w:szCs w:val="14"/>
                      </w:rPr>
                      <w:fldChar w:fldCharType="end"/>
                    </w:r>
                    <w:r w:rsidRPr="005C07FC">
                      <w:rPr>
                        <w:rStyle w:val="Seitenzahl"/>
                        <w:rFonts w:asciiTheme="minorHAnsi" w:hAnsiTheme="minorHAnsi" w:cs="Open Sans"/>
                        <w:szCs w:val="14"/>
                      </w:rPr>
                      <w:t>/</w:t>
                    </w:r>
                    <w:r w:rsidRPr="005C07FC">
                      <w:rPr>
                        <w:rStyle w:val="Seitenzahl"/>
                        <w:rFonts w:asciiTheme="minorHAnsi" w:hAnsiTheme="minorHAnsi" w:cs="Open Sans"/>
                        <w:szCs w:val="14"/>
                      </w:rPr>
                      <w:fldChar w:fldCharType="begin"/>
                    </w:r>
                    <w:r w:rsidRPr="005C07FC">
                      <w:rPr>
                        <w:rStyle w:val="Seitenzahl"/>
                        <w:rFonts w:asciiTheme="minorHAnsi" w:hAnsiTheme="minorHAnsi" w:cs="Open Sans"/>
                        <w:szCs w:val="14"/>
                      </w:rPr>
                      <w:instrText xml:space="preserve"> NUMPAGES </w:instrText>
                    </w:r>
                    <w:r w:rsidRPr="005C07FC">
                      <w:rPr>
                        <w:rStyle w:val="Seitenzahl"/>
                        <w:rFonts w:asciiTheme="minorHAnsi" w:hAnsiTheme="minorHAnsi" w:cs="Open Sans"/>
                        <w:szCs w:val="14"/>
                      </w:rPr>
                      <w:fldChar w:fldCharType="separate"/>
                    </w:r>
                    <w:r w:rsidR="000768D1" w:rsidRPr="005C07FC">
                      <w:rPr>
                        <w:rStyle w:val="Seitenzahl"/>
                        <w:rFonts w:asciiTheme="minorHAnsi" w:hAnsiTheme="minorHAnsi" w:cs="Open Sans"/>
                        <w:noProof/>
                        <w:szCs w:val="14"/>
                      </w:rPr>
                      <w:t>1</w:t>
                    </w:r>
                    <w:r w:rsidRPr="005C07FC">
                      <w:rPr>
                        <w:rStyle w:val="Seitenzahl"/>
                        <w:rFonts w:asciiTheme="minorHAnsi" w:hAnsiTheme="minorHAnsi" w:cs="Open Sans"/>
                        <w:szCs w:val="14"/>
                      </w:rPr>
                      <w:fldChar w:fldCharType="end"/>
                    </w:r>
                    <w:r w:rsidR="00951EB5" w:rsidRPr="005C07FC">
                      <w:rPr>
                        <w:rStyle w:val="Seitenzahl"/>
                        <w:rFonts w:asciiTheme="minorHAnsi" w:hAnsiTheme="minorHAnsi" w:cs="Open Sans"/>
                        <w:szCs w:val="14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1025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C95BEA" wp14:editId="6DD7F619">
              <wp:simplePos x="0" y="0"/>
              <wp:positionH relativeFrom="margin">
                <wp:posOffset>4445</wp:posOffset>
              </wp:positionH>
              <wp:positionV relativeFrom="paragraph">
                <wp:posOffset>34417</wp:posOffset>
              </wp:positionV>
              <wp:extent cx="6085332" cy="22860"/>
              <wp:effectExtent l="0" t="0" r="29845" b="3429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5332" cy="2286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D20FA9" id="Gerader Verbinde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5pt,2.7pt" to="47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" strokecolor="#dbdbdb [3208]" strokeweight="1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3769C" w14:textId="77777777" w:rsidR="00F06C41" w:rsidRDefault="00F06C41" w:rsidP="00E93822">
      <w:r>
        <w:separator/>
      </w:r>
    </w:p>
  </w:footnote>
  <w:footnote w:type="continuationSeparator" w:id="0">
    <w:p w14:paraId="017F54C3" w14:textId="77777777" w:rsidR="00F06C41" w:rsidRDefault="00F06C41" w:rsidP="00E93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5D9A9" w14:textId="77777777" w:rsidR="003C7D7D" w:rsidRDefault="007E5DCA" w:rsidP="0077672E">
    <w:r>
      <w:rPr>
        <w:noProof/>
      </w:rPr>
      <w:drawing>
        <wp:anchor distT="0" distB="0" distL="114300" distR="114300" simplePos="0" relativeHeight="251663360" behindDoc="0" locked="0" layoutInCell="1" allowOverlap="1" wp14:anchorId="3D5BD73D" wp14:editId="075D1A0D">
          <wp:simplePos x="0" y="0"/>
          <wp:positionH relativeFrom="page">
            <wp:posOffset>9525</wp:posOffset>
          </wp:positionH>
          <wp:positionV relativeFrom="paragraph">
            <wp:posOffset>-540386</wp:posOffset>
          </wp:positionV>
          <wp:extent cx="7543800" cy="1104193"/>
          <wp:effectExtent l="0" t="0" r="0" b="1270"/>
          <wp:wrapNone/>
          <wp:docPr id="11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03542" cy="1112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FBF44C" w14:textId="77777777" w:rsidR="003C7D7D" w:rsidRDefault="003C7D7D" w:rsidP="0077672E"/>
  <w:p w14:paraId="19D7E187" w14:textId="77777777" w:rsidR="003C7D7D" w:rsidRDefault="003C7D7D" w:rsidP="0077672E"/>
  <w:p w14:paraId="09F3AA53" w14:textId="77777777" w:rsidR="003C7D7D" w:rsidRDefault="003C7D7D" w:rsidP="0077672E"/>
  <w:p w14:paraId="63D9E10E" w14:textId="77777777" w:rsidR="0085135F" w:rsidRDefault="005B7771" w:rsidP="0077672E">
    <w:r>
      <w:rPr>
        <w:noProof/>
      </w:rPr>
      <w:drawing>
        <wp:anchor distT="0" distB="0" distL="114300" distR="114300" simplePos="0" relativeHeight="251668480" behindDoc="0" locked="0" layoutInCell="1" allowOverlap="1" wp14:anchorId="19BD24DD" wp14:editId="083BF859">
          <wp:simplePos x="0" y="0"/>
          <wp:positionH relativeFrom="margin">
            <wp:posOffset>5457840</wp:posOffset>
          </wp:positionH>
          <wp:positionV relativeFrom="paragraph">
            <wp:posOffset>154444</wp:posOffset>
          </wp:positionV>
          <wp:extent cx="659451" cy="1229405"/>
          <wp:effectExtent l="0" t="0" r="7620" b="8890"/>
          <wp:wrapNone/>
          <wp:docPr id="98560492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604922" name="Grafik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9451" cy="122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9BCB0D" w14:textId="77777777" w:rsidR="0085135F" w:rsidRDefault="0085135F" w:rsidP="0077672E"/>
  <w:p w14:paraId="4BC979F4" w14:textId="77777777" w:rsidR="003C7D7D" w:rsidRDefault="003C7D7D" w:rsidP="0085135F"/>
  <w:p w14:paraId="0B586361" w14:textId="77777777" w:rsidR="00A02F62" w:rsidRDefault="00A02F62" w:rsidP="00E938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7.5pt;height:84.5pt" o:bullet="t">
        <v:imagedata r:id="rId1" o:title="Aufzählung Grau RGB"/>
      </v:shape>
    </w:pict>
  </w:numPicBullet>
  <w:abstractNum w:abstractNumId="0" w15:restartNumberingAfterBreak="0">
    <w:nsid w:val="FFFFFF7C"/>
    <w:multiLevelType w:val="singleLevel"/>
    <w:tmpl w:val="AB8A42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6217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A2F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F2ED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04D2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1C8E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F2D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24E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829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24C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93636"/>
    <w:multiLevelType w:val="hybridMultilevel"/>
    <w:tmpl w:val="D81C238A"/>
    <w:lvl w:ilvl="0" w:tplc="5CCA0F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/>
        <w:strike w:val="0"/>
        <w:dstrike w:val="0"/>
        <w:vanish w:val="0"/>
        <w:sz w:val="16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856604"/>
    <w:multiLevelType w:val="hybridMultilevel"/>
    <w:tmpl w:val="1D884572"/>
    <w:lvl w:ilvl="0" w:tplc="EB2816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5C5D89"/>
    <w:multiLevelType w:val="hybridMultilevel"/>
    <w:tmpl w:val="4808A7C6"/>
    <w:lvl w:ilvl="0" w:tplc="3258D182">
      <w:start w:val="1"/>
      <w:numFmt w:val="bullet"/>
      <w:pStyle w:val="GrundschriftAufzhlungPunk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21476"/>
    <w:multiLevelType w:val="hybridMultilevel"/>
    <w:tmpl w:val="089A568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A27F1"/>
    <w:multiLevelType w:val="hybridMultilevel"/>
    <w:tmpl w:val="ECB8D748"/>
    <w:lvl w:ilvl="0" w:tplc="595CB0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24"/>
        <w:vertAlign w:val="superscrip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370F92"/>
    <w:multiLevelType w:val="hybridMultilevel"/>
    <w:tmpl w:val="833889F6"/>
    <w:lvl w:ilvl="0" w:tplc="A6F8EA70">
      <w:start w:val="18"/>
      <w:numFmt w:val="bullet"/>
      <w:lvlText w:val="-"/>
      <w:lvlJc w:val="left"/>
      <w:rPr>
        <w:rFonts w:ascii="Open Sans" w:eastAsia="Calibri" w:hAnsi="Open Sans" w:cs="Open San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67A55"/>
    <w:multiLevelType w:val="hybridMultilevel"/>
    <w:tmpl w:val="AAAC0572"/>
    <w:lvl w:ilvl="0" w:tplc="EAE88C22">
      <w:start w:val="1"/>
      <w:numFmt w:val="decimal"/>
      <w:pStyle w:val="KapitelEbene2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86FDB"/>
    <w:multiLevelType w:val="hybridMultilevel"/>
    <w:tmpl w:val="DE90C75C"/>
    <w:lvl w:ilvl="0" w:tplc="70501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46992"/>
    <w:multiLevelType w:val="hybridMultilevel"/>
    <w:tmpl w:val="CDB89518"/>
    <w:lvl w:ilvl="0" w:tplc="A01CDFE8">
      <w:start w:val="18"/>
      <w:numFmt w:val="bullet"/>
      <w:lvlText w:val="-"/>
      <w:lvlJc w:val="left"/>
      <w:rPr>
        <w:rFonts w:ascii="Open Sans" w:eastAsia="Calibri" w:hAnsi="Open Sans" w:cs="Open San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A2B61"/>
    <w:multiLevelType w:val="hybridMultilevel"/>
    <w:tmpl w:val="A7469290"/>
    <w:lvl w:ilvl="0" w:tplc="36585F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16"/>
        <w:vertAlign w:val="superscrip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97160B"/>
    <w:multiLevelType w:val="hybridMultilevel"/>
    <w:tmpl w:val="1DC21214"/>
    <w:lvl w:ilvl="0" w:tplc="D92ABD2A">
      <w:start w:val="1"/>
      <w:numFmt w:val="decimal"/>
      <w:pStyle w:val="KapitelEbene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11168"/>
    <w:multiLevelType w:val="hybridMultilevel"/>
    <w:tmpl w:val="D9FE8854"/>
    <w:lvl w:ilvl="0" w:tplc="FE5A7E22">
      <w:start w:val="11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02E5F"/>
    <w:multiLevelType w:val="hybridMultilevel"/>
    <w:tmpl w:val="45B48E0C"/>
    <w:lvl w:ilvl="0" w:tplc="E41802B0">
      <w:start w:val="1"/>
      <w:numFmt w:val="decimal"/>
      <w:pStyle w:val="KapitelEbene3"/>
      <w:lvlText w:val="%1.1.1"/>
      <w:lvlJc w:val="left"/>
      <w:pPr>
        <w:ind w:left="720" w:hanging="360"/>
      </w:pPr>
      <w:rPr>
        <w:rFonts w:ascii="Open Sans" w:hAnsi="Open Sans" w:hint="default"/>
        <w:b w:val="0"/>
        <w:i/>
        <w:sz w:val="19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F7412"/>
    <w:multiLevelType w:val="hybridMultilevel"/>
    <w:tmpl w:val="3BD244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2616C"/>
    <w:multiLevelType w:val="hybridMultilevel"/>
    <w:tmpl w:val="FA320706"/>
    <w:lvl w:ilvl="0" w:tplc="B00AF54E">
      <w:start w:val="1"/>
      <w:numFmt w:val="bullet"/>
      <w:pStyle w:val="Listenabsatz"/>
      <w:lvlText w:val=""/>
      <w:lvlJc w:val="left"/>
      <w:rPr>
        <w:rFonts w:ascii="Symbol" w:hAnsi="Symbol" w:hint="default"/>
        <w:caps w:val="0"/>
        <w:strike w:val="0"/>
        <w:dstrike w:val="0"/>
        <w:vanish w:val="0"/>
        <w:color w:val="052E40"/>
        <w:spacing w:val="0"/>
        <w:w w:val="100"/>
        <w:position w:val="3"/>
        <w:sz w:val="16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06EA5"/>
    <w:multiLevelType w:val="hybridMultilevel"/>
    <w:tmpl w:val="EAF8D96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FC4F1E"/>
    <w:multiLevelType w:val="hybridMultilevel"/>
    <w:tmpl w:val="09F8CF88"/>
    <w:lvl w:ilvl="0" w:tplc="38403D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20"/>
        <w:vertAlign w:val="superscrip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0538AE"/>
    <w:multiLevelType w:val="hybridMultilevel"/>
    <w:tmpl w:val="D16E276E"/>
    <w:lvl w:ilvl="0" w:tplc="9C2841A6">
      <w:start w:val="1"/>
      <w:numFmt w:val="bullet"/>
      <w:pStyle w:val="GrundschriftAufzhlungkursiv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6620E"/>
    <w:multiLevelType w:val="hybridMultilevel"/>
    <w:tmpl w:val="F1D8AAF4"/>
    <w:lvl w:ilvl="0" w:tplc="36585F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16"/>
        <w:vertAlign w:val="superscrip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8E0B53"/>
    <w:multiLevelType w:val="hybridMultilevel"/>
    <w:tmpl w:val="546E8F72"/>
    <w:lvl w:ilvl="0" w:tplc="A01CDFE8">
      <w:start w:val="18"/>
      <w:numFmt w:val="bullet"/>
      <w:lvlText w:val="-"/>
      <w:lvlJc w:val="left"/>
      <w:rPr>
        <w:rFonts w:ascii="Open Sans" w:eastAsia="Calibri" w:hAnsi="Open Sans" w:cs="Open San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371A7"/>
    <w:multiLevelType w:val="hybridMultilevel"/>
    <w:tmpl w:val="E300FE2A"/>
    <w:lvl w:ilvl="0" w:tplc="C77690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16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47072C"/>
    <w:multiLevelType w:val="hybridMultilevel"/>
    <w:tmpl w:val="869C84BE"/>
    <w:lvl w:ilvl="0" w:tplc="070A59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21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1110D4"/>
    <w:multiLevelType w:val="hybridMultilevel"/>
    <w:tmpl w:val="91E8FDD4"/>
    <w:lvl w:ilvl="0" w:tplc="36585F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411EC3"/>
    <w:multiLevelType w:val="hybridMultilevel"/>
    <w:tmpl w:val="33D0FC7C"/>
    <w:lvl w:ilvl="0" w:tplc="C5D29776">
      <w:start w:val="1"/>
      <w:numFmt w:val="decimal"/>
      <w:pStyle w:val="TableParagraph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E5227"/>
    <w:multiLevelType w:val="hybridMultilevel"/>
    <w:tmpl w:val="F142FDC0"/>
    <w:lvl w:ilvl="0" w:tplc="36585F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16"/>
        <w:vertAlign w:val="superscrip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CB05B8"/>
    <w:multiLevelType w:val="hybridMultilevel"/>
    <w:tmpl w:val="0666B416"/>
    <w:lvl w:ilvl="0" w:tplc="4628D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556DA"/>
    <w:multiLevelType w:val="hybridMultilevel"/>
    <w:tmpl w:val="85C0AE34"/>
    <w:lvl w:ilvl="0" w:tplc="1B0601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16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092618">
    <w:abstractNumId w:val="11"/>
  </w:num>
  <w:num w:numId="2" w16cid:durableId="598492625">
    <w:abstractNumId w:val="25"/>
  </w:num>
  <w:num w:numId="3" w16cid:durableId="157232111">
    <w:abstractNumId w:val="32"/>
  </w:num>
  <w:num w:numId="4" w16cid:durableId="1388383373">
    <w:abstractNumId w:val="36"/>
  </w:num>
  <w:num w:numId="5" w16cid:durableId="131484156">
    <w:abstractNumId w:val="31"/>
  </w:num>
  <w:num w:numId="6" w16cid:durableId="477723260">
    <w:abstractNumId w:val="26"/>
  </w:num>
  <w:num w:numId="7" w16cid:durableId="2104956002">
    <w:abstractNumId w:val="14"/>
  </w:num>
  <w:num w:numId="8" w16cid:durableId="1917015186">
    <w:abstractNumId w:val="19"/>
  </w:num>
  <w:num w:numId="9" w16cid:durableId="1958103048">
    <w:abstractNumId w:val="34"/>
  </w:num>
  <w:num w:numId="10" w16cid:durableId="603420612">
    <w:abstractNumId w:val="10"/>
  </w:num>
  <w:num w:numId="11" w16cid:durableId="1533377592">
    <w:abstractNumId w:val="28"/>
  </w:num>
  <w:num w:numId="12" w16cid:durableId="1620335491">
    <w:abstractNumId w:val="30"/>
  </w:num>
  <w:num w:numId="13" w16cid:durableId="568077138">
    <w:abstractNumId w:val="35"/>
  </w:num>
  <w:num w:numId="14" w16cid:durableId="1235625732">
    <w:abstractNumId w:val="11"/>
  </w:num>
  <w:num w:numId="15" w16cid:durableId="1311979440">
    <w:abstractNumId w:val="24"/>
  </w:num>
  <w:num w:numId="16" w16cid:durableId="1887255028">
    <w:abstractNumId w:val="33"/>
  </w:num>
  <w:num w:numId="17" w16cid:durableId="531577983">
    <w:abstractNumId w:val="29"/>
  </w:num>
  <w:num w:numId="18" w16cid:durableId="528568633">
    <w:abstractNumId w:val="15"/>
  </w:num>
  <w:num w:numId="19" w16cid:durableId="527716112">
    <w:abstractNumId w:val="18"/>
  </w:num>
  <w:num w:numId="20" w16cid:durableId="384181547">
    <w:abstractNumId w:val="27"/>
  </w:num>
  <w:num w:numId="21" w16cid:durableId="822624959">
    <w:abstractNumId w:val="21"/>
  </w:num>
  <w:num w:numId="22" w16cid:durableId="462579702">
    <w:abstractNumId w:val="13"/>
  </w:num>
  <w:num w:numId="23" w16cid:durableId="2064518288">
    <w:abstractNumId w:val="33"/>
  </w:num>
  <w:num w:numId="24" w16cid:durableId="2079861124">
    <w:abstractNumId w:val="9"/>
  </w:num>
  <w:num w:numId="25" w16cid:durableId="569118612">
    <w:abstractNumId w:val="7"/>
  </w:num>
  <w:num w:numId="26" w16cid:durableId="403066258">
    <w:abstractNumId w:val="6"/>
  </w:num>
  <w:num w:numId="27" w16cid:durableId="1128623697">
    <w:abstractNumId w:val="5"/>
  </w:num>
  <w:num w:numId="28" w16cid:durableId="105856483">
    <w:abstractNumId w:val="4"/>
  </w:num>
  <w:num w:numId="29" w16cid:durableId="39325586">
    <w:abstractNumId w:val="8"/>
  </w:num>
  <w:num w:numId="30" w16cid:durableId="1233664674">
    <w:abstractNumId w:val="3"/>
  </w:num>
  <w:num w:numId="31" w16cid:durableId="326399444">
    <w:abstractNumId w:val="2"/>
  </w:num>
  <w:num w:numId="32" w16cid:durableId="1653749814">
    <w:abstractNumId w:val="1"/>
  </w:num>
  <w:num w:numId="33" w16cid:durableId="1330013231">
    <w:abstractNumId w:val="0"/>
  </w:num>
  <w:num w:numId="34" w16cid:durableId="669137930">
    <w:abstractNumId w:val="23"/>
  </w:num>
  <w:num w:numId="35" w16cid:durableId="59714644">
    <w:abstractNumId w:val="17"/>
  </w:num>
  <w:num w:numId="36" w16cid:durableId="193421965">
    <w:abstractNumId w:val="12"/>
  </w:num>
  <w:num w:numId="37" w16cid:durableId="1736126092">
    <w:abstractNumId w:val="20"/>
  </w:num>
  <w:num w:numId="38" w16cid:durableId="2012440738">
    <w:abstractNumId w:val="16"/>
  </w:num>
  <w:num w:numId="39" w16cid:durableId="2616452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12"/>
    <w:rsid w:val="00012027"/>
    <w:rsid w:val="00014E06"/>
    <w:rsid w:val="000173D0"/>
    <w:rsid w:val="00017694"/>
    <w:rsid w:val="000209E1"/>
    <w:rsid w:val="00026CC1"/>
    <w:rsid w:val="000305D4"/>
    <w:rsid w:val="000319A3"/>
    <w:rsid w:val="0003364D"/>
    <w:rsid w:val="00035569"/>
    <w:rsid w:val="0003619F"/>
    <w:rsid w:val="00043A64"/>
    <w:rsid w:val="00046465"/>
    <w:rsid w:val="000545FB"/>
    <w:rsid w:val="0005698D"/>
    <w:rsid w:val="00056A94"/>
    <w:rsid w:val="00060A2C"/>
    <w:rsid w:val="00067054"/>
    <w:rsid w:val="00070D0C"/>
    <w:rsid w:val="000738A4"/>
    <w:rsid w:val="00074251"/>
    <w:rsid w:val="000752D3"/>
    <w:rsid w:val="000768D1"/>
    <w:rsid w:val="00082118"/>
    <w:rsid w:val="000907C8"/>
    <w:rsid w:val="00094986"/>
    <w:rsid w:val="00095373"/>
    <w:rsid w:val="00096FE6"/>
    <w:rsid w:val="000A602A"/>
    <w:rsid w:val="000A68C5"/>
    <w:rsid w:val="000B0CEA"/>
    <w:rsid w:val="000B13C6"/>
    <w:rsid w:val="000B2728"/>
    <w:rsid w:val="000B2BF3"/>
    <w:rsid w:val="000B30E9"/>
    <w:rsid w:val="000B5A18"/>
    <w:rsid w:val="000C14C4"/>
    <w:rsid w:val="000D0288"/>
    <w:rsid w:val="000D74F9"/>
    <w:rsid w:val="000E6B78"/>
    <w:rsid w:val="000F5737"/>
    <w:rsid w:val="000F5F72"/>
    <w:rsid w:val="00107278"/>
    <w:rsid w:val="0010747E"/>
    <w:rsid w:val="0011341A"/>
    <w:rsid w:val="001168FF"/>
    <w:rsid w:val="001227E0"/>
    <w:rsid w:val="001342A8"/>
    <w:rsid w:val="00134C06"/>
    <w:rsid w:val="00135881"/>
    <w:rsid w:val="00140D47"/>
    <w:rsid w:val="001415EE"/>
    <w:rsid w:val="00146F3E"/>
    <w:rsid w:val="0014789F"/>
    <w:rsid w:val="0014792A"/>
    <w:rsid w:val="00147A52"/>
    <w:rsid w:val="00147D67"/>
    <w:rsid w:val="0015147A"/>
    <w:rsid w:val="001516B6"/>
    <w:rsid w:val="0015354A"/>
    <w:rsid w:val="0015527E"/>
    <w:rsid w:val="001649FF"/>
    <w:rsid w:val="00172139"/>
    <w:rsid w:val="00180E9E"/>
    <w:rsid w:val="001836BB"/>
    <w:rsid w:val="00187F5A"/>
    <w:rsid w:val="001909A6"/>
    <w:rsid w:val="00191BDE"/>
    <w:rsid w:val="0019217C"/>
    <w:rsid w:val="001A4B50"/>
    <w:rsid w:val="001B0B7C"/>
    <w:rsid w:val="001B41EA"/>
    <w:rsid w:val="001B4202"/>
    <w:rsid w:val="001B74F9"/>
    <w:rsid w:val="001C031B"/>
    <w:rsid w:val="001D70FB"/>
    <w:rsid w:val="001E372D"/>
    <w:rsid w:val="001E6170"/>
    <w:rsid w:val="001E62F2"/>
    <w:rsid w:val="001F384D"/>
    <w:rsid w:val="001F44BE"/>
    <w:rsid w:val="001F71B0"/>
    <w:rsid w:val="001F788B"/>
    <w:rsid w:val="00202927"/>
    <w:rsid w:val="00206632"/>
    <w:rsid w:val="00214392"/>
    <w:rsid w:val="00215BDD"/>
    <w:rsid w:val="00224A8A"/>
    <w:rsid w:val="00235B73"/>
    <w:rsid w:val="00236364"/>
    <w:rsid w:val="00242D82"/>
    <w:rsid w:val="002451B6"/>
    <w:rsid w:val="002555D2"/>
    <w:rsid w:val="00260D7A"/>
    <w:rsid w:val="002661A2"/>
    <w:rsid w:val="00267392"/>
    <w:rsid w:val="00271C6F"/>
    <w:rsid w:val="00284ED0"/>
    <w:rsid w:val="00285D88"/>
    <w:rsid w:val="00286A5C"/>
    <w:rsid w:val="00290A2D"/>
    <w:rsid w:val="00292AF0"/>
    <w:rsid w:val="00292C66"/>
    <w:rsid w:val="00295D31"/>
    <w:rsid w:val="002960EA"/>
    <w:rsid w:val="002A3324"/>
    <w:rsid w:val="002A772D"/>
    <w:rsid w:val="002B7C03"/>
    <w:rsid w:val="002B7EE4"/>
    <w:rsid w:val="002C3E98"/>
    <w:rsid w:val="002C41CF"/>
    <w:rsid w:val="002C4323"/>
    <w:rsid w:val="002C5CEF"/>
    <w:rsid w:val="002D28E9"/>
    <w:rsid w:val="002D3E52"/>
    <w:rsid w:val="002E5D4A"/>
    <w:rsid w:val="002F0B76"/>
    <w:rsid w:val="002F137A"/>
    <w:rsid w:val="002F1FC4"/>
    <w:rsid w:val="002F44AF"/>
    <w:rsid w:val="0030191B"/>
    <w:rsid w:val="00317492"/>
    <w:rsid w:val="003256F8"/>
    <w:rsid w:val="0033727F"/>
    <w:rsid w:val="00341651"/>
    <w:rsid w:val="00342243"/>
    <w:rsid w:val="00343F93"/>
    <w:rsid w:val="00353F3D"/>
    <w:rsid w:val="00365D7C"/>
    <w:rsid w:val="00371B6D"/>
    <w:rsid w:val="0037398C"/>
    <w:rsid w:val="003824F0"/>
    <w:rsid w:val="0038695D"/>
    <w:rsid w:val="003A3A24"/>
    <w:rsid w:val="003A46C2"/>
    <w:rsid w:val="003B05A2"/>
    <w:rsid w:val="003B0FDC"/>
    <w:rsid w:val="003B4323"/>
    <w:rsid w:val="003B4C8F"/>
    <w:rsid w:val="003B5FE7"/>
    <w:rsid w:val="003C393E"/>
    <w:rsid w:val="003C7C06"/>
    <w:rsid w:val="003C7D7D"/>
    <w:rsid w:val="003D02ED"/>
    <w:rsid w:val="003D3088"/>
    <w:rsid w:val="003D370D"/>
    <w:rsid w:val="003D5B0E"/>
    <w:rsid w:val="003D7354"/>
    <w:rsid w:val="003D7FDD"/>
    <w:rsid w:val="003E7203"/>
    <w:rsid w:val="003F2335"/>
    <w:rsid w:val="003F376F"/>
    <w:rsid w:val="003F38E0"/>
    <w:rsid w:val="00400D57"/>
    <w:rsid w:val="00402029"/>
    <w:rsid w:val="00404AFC"/>
    <w:rsid w:val="00414DA2"/>
    <w:rsid w:val="00422EB3"/>
    <w:rsid w:val="004275F7"/>
    <w:rsid w:val="004328E9"/>
    <w:rsid w:val="004356B1"/>
    <w:rsid w:val="004424B8"/>
    <w:rsid w:val="00450D05"/>
    <w:rsid w:val="0045172C"/>
    <w:rsid w:val="0045657B"/>
    <w:rsid w:val="00461DA1"/>
    <w:rsid w:val="00462904"/>
    <w:rsid w:val="004669B0"/>
    <w:rsid w:val="004729F9"/>
    <w:rsid w:val="00477235"/>
    <w:rsid w:val="00477756"/>
    <w:rsid w:val="004800EF"/>
    <w:rsid w:val="004A0F00"/>
    <w:rsid w:val="004A59E4"/>
    <w:rsid w:val="004A7E0E"/>
    <w:rsid w:val="004B059E"/>
    <w:rsid w:val="004B2666"/>
    <w:rsid w:val="004C2408"/>
    <w:rsid w:val="004C4217"/>
    <w:rsid w:val="004C5140"/>
    <w:rsid w:val="004D03E7"/>
    <w:rsid w:val="004D14A1"/>
    <w:rsid w:val="004D1F61"/>
    <w:rsid w:val="004D2A86"/>
    <w:rsid w:val="004D3040"/>
    <w:rsid w:val="004D64A6"/>
    <w:rsid w:val="004D6737"/>
    <w:rsid w:val="004E1275"/>
    <w:rsid w:val="004E2CC4"/>
    <w:rsid w:val="00503A08"/>
    <w:rsid w:val="005140CD"/>
    <w:rsid w:val="00520E5F"/>
    <w:rsid w:val="00524977"/>
    <w:rsid w:val="005313F8"/>
    <w:rsid w:val="00540442"/>
    <w:rsid w:val="00540AFA"/>
    <w:rsid w:val="00541F95"/>
    <w:rsid w:val="005579F6"/>
    <w:rsid w:val="00566DA1"/>
    <w:rsid w:val="00567F42"/>
    <w:rsid w:val="00570F3C"/>
    <w:rsid w:val="00572D0B"/>
    <w:rsid w:val="00594C8B"/>
    <w:rsid w:val="005969C2"/>
    <w:rsid w:val="00597FF3"/>
    <w:rsid w:val="005A16A2"/>
    <w:rsid w:val="005B3FD4"/>
    <w:rsid w:val="005B41CE"/>
    <w:rsid w:val="005B7771"/>
    <w:rsid w:val="005C0389"/>
    <w:rsid w:val="005C07FC"/>
    <w:rsid w:val="005C6D5B"/>
    <w:rsid w:val="005D0ABB"/>
    <w:rsid w:val="005D1115"/>
    <w:rsid w:val="005D463A"/>
    <w:rsid w:val="005E06A6"/>
    <w:rsid w:val="005E1E08"/>
    <w:rsid w:val="005E602E"/>
    <w:rsid w:val="00607FDD"/>
    <w:rsid w:val="00615243"/>
    <w:rsid w:val="006168AD"/>
    <w:rsid w:val="0061772E"/>
    <w:rsid w:val="00622A14"/>
    <w:rsid w:val="00627A9C"/>
    <w:rsid w:val="00634A9B"/>
    <w:rsid w:val="00635DF3"/>
    <w:rsid w:val="0063644C"/>
    <w:rsid w:val="00640543"/>
    <w:rsid w:val="0064114C"/>
    <w:rsid w:val="006437CA"/>
    <w:rsid w:val="00643E74"/>
    <w:rsid w:val="006655D5"/>
    <w:rsid w:val="00667D3C"/>
    <w:rsid w:val="00682DC7"/>
    <w:rsid w:val="00683BDB"/>
    <w:rsid w:val="00685AD6"/>
    <w:rsid w:val="00691053"/>
    <w:rsid w:val="006935EF"/>
    <w:rsid w:val="00694633"/>
    <w:rsid w:val="00697737"/>
    <w:rsid w:val="006B41CE"/>
    <w:rsid w:val="006B728B"/>
    <w:rsid w:val="006C731B"/>
    <w:rsid w:val="006D14EF"/>
    <w:rsid w:val="006D1809"/>
    <w:rsid w:val="006D626E"/>
    <w:rsid w:val="006E344A"/>
    <w:rsid w:val="006E6FBE"/>
    <w:rsid w:val="006E7113"/>
    <w:rsid w:val="00701C84"/>
    <w:rsid w:val="0070614B"/>
    <w:rsid w:val="00706D99"/>
    <w:rsid w:val="00710253"/>
    <w:rsid w:val="007104A5"/>
    <w:rsid w:val="007149B7"/>
    <w:rsid w:val="007164A8"/>
    <w:rsid w:val="0073629F"/>
    <w:rsid w:val="00741650"/>
    <w:rsid w:val="00742831"/>
    <w:rsid w:val="00745039"/>
    <w:rsid w:val="00753BE6"/>
    <w:rsid w:val="00754369"/>
    <w:rsid w:val="00754EE1"/>
    <w:rsid w:val="00756E62"/>
    <w:rsid w:val="007576CD"/>
    <w:rsid w:val="00761D1C"/>
    <w:rsid w:val="00764274"/>
    <w:rsid w:val="00765F4B"/>
    <w:rsid w:val="00770119"/>
    <w:rsid w:val="0077672E"/>
    <w:rsid w:val="00786607"/>
    <w:rsid w:val="0078768D"/>
    <w:rsid w:val="00791B98"/>
    <w:rsid w:val="007927D0"/>
    <w:rsid w:val="007938DC"/>
    <w:rsid w:val="0079409B"/>
    <w:rsid w:val="007A7314"/>
    <w:rsid w:val="007B53C4"/>
    <w:rsid w:val="007B79E7"/>
    <w:rsid w:val="007C1B40"/>
    <w:rsid w:val="007D2F63"/>
    <w:rsid w:val="007D33B4"/>
    <w:rsid w:val="007D61BA"/>
    <w:rsid w:val="007E0611"/>
    <w:rsid w:val="007E063C"/>
    <w:rsid w:val="007E113B"/>
    <w:rsid w:val="007E2F8F"/>
    <w:rsid w:val="007E5DCA"/>
    <w:rsid w:val="007E5E6C"/>
    <w:rsid w:val="007F0D1F"/>
    <w:rsid w:val="007F5CD1"/>
    <w:rsid w:val="00800928"/>
    <w:rsid w:val="00802A03"/>
    <w:rsid w:val="00805671"/>
    <w:rsid w:val="00806FFE"/>
    <w:rsid w:val="00807ABD"/>
    <w:rsid w:val="00810CA3"/>
    <w:rsid w:val="00811B81"/>
    <w:rsid w:val="008141C6"/>
    <w:rsid w:val="00825991"/>
    <w:rsid w:val="0083091F"/>
    <w:rsid w:val="0083360B"/>
    <w:rsid w:val="00840849"/>
    <w:rsid w:val="00843E0A"/>
    <w:rsid w:val="00844122"/>
    <w:rsid w:val="0085135F"/>
    <w:rsid w:val="00851807"/>
    <w:rsid w:val="008649ED"/>
    <w:rsid w:val="008656BB"/>
    <w:rsid w:val="00882C1F"/>
    <w:rsid w:val="00885F55"/>
    <w:rsid w:val="008A118E"/>
    <w:rsid w:val="008B0993"/>
    <w:rsid w:val="008B14EE"/>
    <w:rsid w:val="008B1B11"/>
    <w:rsid w:val="008C10C5"/>
    <w:rsid w:val="008C12F9"/>
    <w:rsid w:val="008C6425"/>
    <w:rsid w:val="008D5231"/>
    <w:rsid w:val="008D61AA"/>
    <w:rsid w:val="008E06B9"/>
    <w:rsid w:val="008F4052"/>
    <w:rsid w:val="008F4BE8"/>
    <w:rsid w:val="008F5882"/>
    <w:rsid w:val="008F7A4D"/>
    <w:rsid w:val="008F7C36"/>
    <w:rsid w:val="00907D52"/>
    <w:rsid w:val="00910D3B"/>
    <w:rsid w:val="00926712"/>
    <w:rsid w:val="009337B7"/>
    <w:rsid w:val="00936277"/>
    <w:rsid w:val="00936453"/>
    <w:rsid w:val="00936ECA"/>
    <w:rsid w:val="00944AF0"/>
    <w:rsid w:val="00946F43"/>
    <w:rsid w:val="00951EB5"/>
    <w:rsid w:val="009555BD"/>
    <w:rsid w:val="00955C2C"/>
    <w:rsid w:val="009560DE"/>
    <w:rsid w:val="0096678E"/>
    <w:rsid w:val="00966BBC"/>
    <w:rsid w:val="009714F1"/>
    <w:rsid w:val="009767ED"/>
    <w:rsid w:val="009844FB"/>
    <w:rsid w:val="00986910"/>
    <w:rsid w:val="00986C1D"/>
    <w:rsid w:val="009911DF"/>
    <w:rsid w:val="00993A65"/>
    <w:rsid w:val="009943ED"/>
    <w:rsid w:val="00996111"/>
    <w:rsid w:val="009B1655"/>
    <w:rsid w:val="009B4EB5"/>
    <w:rsid w:val="009C1204"/>
    <w:rsid w:val="009E49F7"/>
    <w:rsid w:val="009F1A20"/>
    <w:rsid w:val="009F5909"/>
    <w:rsid w:val="00A00C46"/>
    <w:rsid w:val="00A00CA7"/>
    <w:rsid w:val="00A02F62"/>
    <w:rsid w:val="00A03709"/>
    <w:rsid w:val="00A07062"/>
    <w:rsid w:val="00A11327"/>
    <w:rsid w:val="00A1157A"/>
    <w:rsid w:val="00A118F1"/>
    <w:rsid w:val="00A164B3"/>
    <w:rsid w:val="00A30AF1"/>
    <w:rsid w:val="00A32D2F"/>
    <w:rsid w:val="00A40890"/>
    <w:rsid w:val="00A4446D"/>
    <w:rsid w:val="00A5124D"/>
    <w:rsid w:val="00A5376E"/>
    <w:rsid w:val="00A55765"/>
    <w:rsid w:val="00A670BB"/>
    <w:rsid w:val="00A70D25"/>
    <w:rsid w:val="00A74D78"/>
    <w:rsid w:val="00A75442"/>
    <w:rsid w:val="00A77382"/>
    <w:rsid w:val="00A81E89"/>
    <w:rsid w:val="00A97758"/>
    <w:rsid w:val="00A97CB7"/>
    <w:rsid w:val="00AA3A23"/>
    <w:rsid w:val="00AA51B3"/>
    <w:rsid w:val="00AA5F9A"/>
    <w:rsid w:val="00AB6079"/>
    <w:rsid w:val="00AB7785"/>
    <w:rsid w:val="00AC6897"/>
    <w:rsid w:val="00AD6DA9"/>
    <w:rsid w:val="00AE2796"/>
    <w:rsid w:val="00AF13B6"/>
    <w:rsid w:val="00B116CF"/>
    <w:rsid w:val="00B12E1D"/>
    <w:rsid w:val="00B1381D"/>
    <w:rsid w:val="00B20EE4"/>
    <w:rsid w:val="00B248B3"/>
    <w:rsid w:val="00B26D6E"/>
    <w:rsid w:val="00B27899"/>
    <w:rsid w:val="00B50C42"/>
    <w:rsid w:val="00B535F0"/>
    <w:rsid w:val="00B5415C"/>
    <w:rsid w:val="00B579E1"/>
    <w:rsid w:val="00B630D6"/>
    <w:rsid w:val="00B757E2"/>
    <w:rsid w:val="00B80E61"/>
    <w:rsid w:val="00B85434"/>
    <w:rsid w:val="00B940A4"/>
    <w:rsid w:val="00B958CE"/>
    <w:rsid w:val="00B95EE7"/>
    <w:rsid w:val="00BA67AF"/>
    <w:rsid w:val="00BB4047"/>
    <w:rsid w:val="00BC04BC"/>
    <w:rsid w:val="00BC3F07"/>
    <w:rsid w:val="00BD2695"/>
    <w:rsid w:val="00BD797A"/>
    <w:rsid w:val="00BE33C7"/>
    <w:rsid w:val="00BE7169"/>
    <w:rsid w:val="00BF6E82"/>
    <w:rsid w:val="00C00950"/>
    <w:rsid w:val="00C01EB1"/>
    <w:rsid w:val="00C041E1"/>
    <w:rsid w:val="00C07401"/>
    <w:rsid w:val="00C13A42"/>
    <w:rsid w:val="00C20B35"/>
    <w:rsid w:val="00C2288F"/>
    <w:rsid w:val="00C32164"/>
    <w:rsid w:val="00C322DF"/>
    <w:rsid w:val="00C374F2"/>
    <w:rsid w:val="00C42A97"/>
    <w:rsid w:val="00C56114"/>
    <w:rsid w:val="00C60DE2"/>
    <w:rsid w:val="00C6570A"/>
    <w:rsid w:val="00C66C0B"/>
    <w:rsid w:val="00C66D85"/>
    <w:rsid w:val="00C74B17"/>
    <w:rsid w:val="00C74F21"/>
    <w:rsid w:val="00CA2BDD"/>
    <w:rsid w:val="00CA3C30"/>
    <w:rsid w:val="00CA4C6C"/>
    <w:rsid w:val="00CA5D9F"/>
    <w:rsid w:val="00CA7209"/>
    <w:rsid w:val="00CB0219"/>
    <w:rsid w:val="00CB220F"/>
    <w:rsid w:val="00CB5EAB"/>
    <w:rsid w:val="00CC0629"/>
    <w:rsid w:val="00CC34CA"/>
    <w:rsid w:val="00CC5576"/>
    <w:rsid w:val="00CD7F9B"/>
    <w:rsid w:val="00CE542A"/>
    <w:rsid w:val="00CE6EA5"/>
    <w:rsid w:val="00CF624B"/>
    <w:rsid w:val="00D043F7"/>
    <w:rsid w:val="00D0484D"/>
    <w:rsid w:val="00D06009"/>
    <w:rsid w:val="00D127AD"/>
    <w:rsid w:val="00D1502E"/>
    <w:rsid w:val="00D2394F"/>
    <w:rsid w:val="00D3217A"/>
    <w:rsid w:val="00D32B72"/>
    <w:rsid w:val="00D33419"/>
    <w:rsid w:val="00D46095"/>
    <w:rsid w:val="00D4752D"/>
    <w:rsid w:val="00D477E4"/>
    <w:rsid w:val="00D47DF3"/>
    <w:rsid w:val="00D526F1"/>
    <w:rsid w:val="00D54216"/>
    <w:rsid w:val="00D55320"/>
    <w:rsid w:val="00D55E2D"/>
    <w:rsid w:val="00D5728F"/>
    <w:rsid w:val="00D60E40"/>
    <w:rsid w:val="00D74111"/>
    <w:rsid w:val="00D80455"/>
    <w:rsid w:val="00D83AD5"/>
    <w:rsid w:val="00D90ED9"/>
    <w:rsid w:val="00DA471D"/>
    <w:rsid w:val="00DA5DDD"/>
    <w:rsid w:val="00DA796A"/>
    <w:rsid w:val="00DB0BB7"/>
    <w:rsid w:val="00DB6F58"/>
    <w:rsid w:val="00DB7ED6"/>
    <w:rsid w:val="00DC0203"/>
    <w:rsid w:val="00DC3252"/>
    <w:rsid w:val="00DC6533"/>
    <w:rsid w:val="00DC6B8F"/>
    <w:rsid w:val="00DD15D9"/>
    <w:rsid w:val="00DD5428"/>
    <w:rsid w:val="00DD7797"/>
    <w:rsid w:val="00DE274F"/>
    <w:rsid w:val="00DE5882"/>
    <w:rsid w:val="00DE67C5"/>
    <w:rsid w:val="00DF03B9"/>
    <w:rsid w:val="00DF189C"/>
    <w:rsid w:val="00DF4829"/>
    <w:rsid w:val="00DF5F5D"/>
    <w:rsid w:val="00DF7462"/>
    <w:rsid w:val="00E1097D"/>
    <w:rsid w:val="00E11BAF"/>
    <w:rsid w:val="00E1495B"/>
    <w:rsid w:val="00E14E12"/>
    <w:rsid w:val="00E15B35"/>
    <w:rsid w:val="00E15E33"/>
    <w:rsid w:val="00E17F66"/>
    <w:rsid w:val="00E20AB1"/>
    <w:rsid w:val="00E2331A"/>
    <w:rsid w:val="00E36801"/>
    <w:rsid w:val="00E375D1"/>
    <w:rsid w:val="00E40B58"/>
    <w:rsid w:val="00E43B0E"/>
    <w:rsid w:val="00E441FB"/>
    <w:rsid w:val="00E60D66"/>
    <w:rsid w:val="00E7270D"/>
    <w:rsid w:val="00E8603F"/>
    <w:rsid w:val="00E90FD3"/>
    <w:rsid w:val="00E91600"/>
    <w:rsid w:val="00E93822"/>
    <w:rsid w:val="00E93DCF"/>
    <w:rsid w:val="00E97A2C"/>
    <w:rsid w:val="00EA2970"/>
    <w:rsid w:val="00EA30E2"/>
    <w:rsid w:val="00EA75AD"/>
    <w:rsid w:val="00EA76CF"/>
    <w:rsid w:val="00EB5FA7"/>
    <w:rsid w:val="00EC2392"/>
    <w:rsid w:val="00EC7B1E"/>
    <w:rsid w:val="00ED18FF"/>
    <w:rsid w:val="00EE1B9C"/>
    <w:rsid w:val="00EE7236"/>
    <w:rsid w:val="00EE7304"/>
    <w:rsid w:val="00EF0875"/>
    <w:rsid w:val="00EF3687"/>
    <w:rsid w:val="00F00BC4"/>
    <w:rsid w:val="00F01493"/>
    <w:rsid w:val="00F05E83"/>
    <w:rsid w:val="00F06C41"/>
    <w:rsid w:val="00F07D31"/>
    <w:rsid w:val="00F1119C"/>
    <w:rsid w:val="00F12D07"/>
    <w:rsid w:val="00F15289"/>
    <w:rsid w:val="00F20F0C"/>
    <w:rsid w:val="00F23EDB"/>
    <w:rsid w:val="00F24E26"/>
    <w:rsid w:val="00F2594C"/>
    <w:rsid w:val="00F26F99"/>
    <w:rsid w:val="00F311D6"/>
    <w:rsid w:val="00F33136"/>
    <w:rsid w:val="00F536E4"/>
    <w:rsid w:val="00F660A3"/>
    <w:rsid w:val="00F82A66"/>
    <w:rsid w:val="00F94023"/>
    <w:rsid w:val="00F95B72"/>
    <w:rsid w:val="00FA1C7D"/>
    <w:rsid w:val="00FA5115"/>
    <w:rsid w:val="00FB18C0"/>
    <w:rsid w:val="00FC4A65"/>
    <w:rsid w:val="00FD071C"/>
    <w:rsid w:val="00FD163F"/>
    <w:rsid w:val="00FD181F"/>
    <w:rsid w:val="00FD2FD9"/>
    <w:rsid w:val="00FD3042"/>
    <w:rsid w:val="00FF100A"/>
    <w:rsid w:val="00FF27AE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F7EADBD"/>
  <w15:chartTrackingRefBased/>
  <w15:docId w15:val="{226642BF-42C2-43F0-B927-66D7AB55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="Calibri" w:hAnsi="Roboto" w:cs="Times New Roman"/>
        <w:color w:val="000000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7ABD"/>
    <w:pPr>
      <w:spacing w:line="264" w:lineRule="auto"/>
      <w:ind w:left="170" w:hanging="170"/>
    </w:pPr>
  </w:style>
  <w:style w:type="paragraph" w:styleId="berschrift1">
    <w:name w:val="heading 1"/>
    <w:basedOn w:val="Standard"/>
    <w:next w:val="Standard"/>
    <w:link w:val="berschrift1Zchn"/>
    <w:uiPriority w:val="1"/>
    <w:qFormat/>
    <w:rsid w:val="00C74B17"/>
    <w:pPr>
      <w:keepNext/>
      <w:keepLines/>
      <w:spacing w:before="360" w:after="120"/>
      <w:outlineLvl w:val="0"/>
    </w:pPr>
    <w:rPr>
      <w:rFonts w:ascii="Roboto Black" w:eastAsia="Times New Roman" w:hAnsi="Roboto Black"/>
      <w:caps/>
      <w:color w:val="023850" w:themeColor="text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rsid w:val="00C74B17"/>
    <w:pPr>
      <w:keepNext/>
      <w:keepLines/>
      <w:spacing w:before="360" w:after="120"/>
      <w:outlineLvl w:val="1"/>
    </w:pPr>
    <w:rPr>
      <w:rFonts w:ascii="Roboto Black" w:eastAsia="Times New Roman" w:hAnsi="Roboto Black"/>
      <w:caps/>
      <w:color w:val="023850" w:themeColor="text2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63644C"/>
    <w:pPr>
      <w:spacing w:after="120"/>
      <w:outlineLvl w:val="2"/>
    </w:pPr>
    <w:rPr>
      <w:rFonts w:cs="Open Sans"/>
      <w:b/>
      <w:caps/>
      <w:noProof/>
      <w:color w:val="023850" w:themeColor="text2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63644C"/>
    <w:pPr>
      <w:keepNext/>
      <w:keepLines/>
      <w:spacing w:after="120"/>
      <w:outlineLvl w:val="3"/>
    </w:pPr>
    <w:rPr>
      <w:rFonts w:eastAsia="Times New Roman"/>
      <w:iCs/>
      <w:caps/>
      <w:color w:val="009CD9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3644C"/>
    <w:pPr>
      <w:keepNext/>
      <w:keepLines/>
      <w:outlineLvl w:val="4"/>
    </w:pPr>
    <w:rPr>
      <w:rFonts w:eastAsia="Times New Roman"/>
      <w:caps/>
      <w:color w:val="6D6D6D" w:themeColor="accent5" w:themeShade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63644C"/>
    <w:pPr>
      <w:keepNext/>
      <w:keepLines/>
      <w:outlineLvl w:val="5"/>
    </w:pPr>
    <w:rPr>
      <w:rFonts w:eastAsia="Times New Roman"/>
      <w:caps/>
      <w:color w:val="A7BD18" w:themeColor="accent2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3644C"/>
    <w:pPr>
      <w:keepNext/>
      <w:keepLines/>
      <w:outlineLvl w:val="6"/>
    </w:pPr>
    <w:rPr>
      <w:rFonts w:eastAsia="Times New Roman"/>
      <w:iCs/>
      <w:caps/>
      <w:color w:val="D3D800" w:themeColor="accent3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3644C"/>
    <w:pPr>
      <w:keepNext/>
      <w:keepLines/>
      <w:outlineLvl w:val="7"/>
    </w:pPr>
    <w:rPr>
      <w:rFonts w:eastAsiaTheme="majorEastAsia" w:cstheme="majorBidi"/>
      <w:caps/>
      <w:color w:val="000000" w:themeColor="text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3644C"/>
    <w:pPr>
      <w:keepNext/>
      <w:keepLines/>
      <w:outlineLvl w:val="8"/>
    </w:pPr>
    <w:rPr>
      <w:rFonts w:eastAsiaTheme="majorEastAsia" w:cstheme="majorBidi"/>
      <w:i/>
      <w:iCs/>
      <w:cap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37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F376F"/>
    <w:rPr>
      <w:rFonts w:ascii="Syntax LT Std" w:eastAsia="Times New Roman" w:hAnsi="Syntax LT Std" w:cs="Times New Roman"/>
      <w:color w:val="052E40"/>
      <w:sz w:val="20"/>
      <w:szCs w:val="20"/>
      <w:lang w:eastAsia="de-CH"/>
    </w:rPr>
  </w:style>
  <w:style w:type="paragraph" w:styleId="Fuzeile">
    <w:name w:val="footer"/>
    <w:link w:val="FuzeileZchn"/>
    <w:uiPriority w:val="99"/>
    <w:unhideWhenUsed/>
    <w:rsid w:val="002C3E98"/>
    <w:pPr>
      <w:tabs>
        <w:tab w:val="center" w:pos="4536"/>
        <w:tab w:val="right" w:pos="9072"/>
      </w:tabs>
      <w:ind w:left="170" w:hanging="170"/>
    </w:pPr>
    <w:rPr>
      <w:color w:val="052E40"/>
      <w:sz w:val="14"/>
    </w:rPr>
  </w:style>
  <w:style w:type="character" w:customStyle="1" w:styleId="FuzeileZchn">
    <w:name w:val="Fußzeile Zchn"/>
    <w:link w:val="Fuzeile"/>
    <w:uiPriority w:val="99"/>
    <w:rsid w:val="002C3E98"/>
    <w:rPr>
      <w:sz w:val="14"/>
    </w:rPr>
  </w:style>
  <w:style w:type="table" w:styleId="Tabellenraster">
    <w:name w:val="Table Grid"/>
    <w:basedOn w:val="NormaleTabelle"/>
    <w:uiPriority w:val="39"/>
    <w:rsid w:val="003F3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F376F"/>
    <w:rPr>
      <w:color w:val="009CD9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7A9C"/>
    <w:rPr>
      <w:rFonts w:ascii="Segoe UI" w:hAnsi="Segoe UI" w:cs="Segoe UI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27A9C"/>
    <w:rPr>
      <w:rFonts w:ascii="Segoe UI" w:eastAsia="Times New Roman" w:hAnsi="Segoe UI" w:cs="Segoe UI"/>
      <w:color w:val="052E40"/>
      <w:sz w:val="18"/>
      <w:szCs w:val="18"/>
      <w:lang w:eastAsia="de-CH"/>
    </w:rPr>
  </w:style>
  <w:style w:type="character" w:styleId="Seitenzahl">
    <w:name w:val="page number"/>
    <w:rsid w:val="007F5CD1"/>
    <w:rPr>
      <w:rFonts w:asciiTheme="majorHAnsi" w:hAnsiTheme="majorHAnsi"/>
      <w:color w:val="000000"/>
      <w:sz w:val="14"/>
    </w:rPr>
  </w:style>
  <w:style w:type="paragraph" w:customStyle="1" w:styleId="GrundschriftBlocksatz">
    <w:name w:val="Grundschrift Blocksatz"/>
    <w:basedOn w:val="GrundschriftmitAbsatz"/>
    <w:qFormat/>
    <w:rsid w:val="007D61BA"/>
    <w:pPr>
      <w:jc w:val="both"/>
    </w:pPr>
  </w:style>
  <w:style w:type="character" w:customStyle="1" w:styleId="GrundschriftkursivZchn">
    <w:name w:val="Grundschrift kursiv Zchn"/>
    <w:link w:val="Grundschriftkursiv"/>
    <w:rsid w:val="00520E5F"/>
    <w:rPr>
      <w:i/>
      <w:iCs/>
      <w:color w:val="000000"/>
      <w:sz w:val="19"/>
    </w:rPr>
  </w:style>
  <w:style w:type="character" w:styleId="NichtaufgelsteErwhnung">
    <w:name w:val="Unresolved Mention"/>
    <w:uiPriority w:val="99"/>
    <w:semiHidden/>
    <w:unhideWhenUsed/>
    <w:rsid w:val="005D0AB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semiHidden/>
    <w:qFormat/>
    <w:rsid w:val="00BA67AF"/>
    <w:pPr>
      <w:numPr>
        <w:numId w:val="15"/>
      </w:numPr>
      <w:ind w:left="227" w:hanging="227"/>
      <w:contextualSpacing/>
    </w:pPr>
  </w:style>
  <w:style w:type="character" w:customStyle="1" w:styleId="berschrift1Zchn">
    <w:name w:val="Überschrift 1 Zchn"/>
    <w:link w:val="berschrift1"/>
    <w:uiPriority w:val="1"/>
    <w:rsid w:val="00C74B17"/>
    <w:rPr>
      <w:rFonts w:ascii="Roboto Black" w:eastAsia="Times New Roman" w:hAnsi="Roboto Black"/>
      <w:caps/>
      <w:color w:val="023850" w:themeColor="text2"/>
      <w:sz w:val="28"/>
      <w:szCs w:val="32"/>
    </w:rPr>
  </w:style>
  <w:style w:type="character" w:customStyle="1" w:styleId="berschrift3Zchn">
    <w:name w:val="Überschrift 3 Zchn"/>
    <w:link w:val="berschrift3"/>
    <w:uiPriority w:val="9"/>
    <w:semiHidden/>
    <w:rsid w:val="007D61BA"/>
    <w:rPr>
      <w:rFonts w:cs="Open Sans"/>
      <w:b/>
      <w:caps/>
      <w:noProof/>
      <w:color w:val="023850" w:themeColor="text2"/>
    </w:rPr>
  </w:style>
  <w:style w:type="character" w:customStyle="1" w:styleId="berschrift5Zchn">
    <w:name w:val="Überschrift 5 Zchn"/>
    <w:link w:val="berschrift5"/>
    <w:uiPriority w:val="9"/>
    <w:semiHidden/>
    <w:rsid w:val="007D61BA"/>
    <w:rPr>
      <w:rFonts w:eastAsia="Times New Roman"/>
      <w:caps/>
      <w:color w:val="6D6D6D" w:themeColor="accent5" w:themeShade="80"/>
    </w:rPr>
  </w:style>
  <w:style w:type="paragraph" w:styleId="Textkrper">
    <w:name w:val="Body Text"/>
    <w:basedOn w:val="Standard"/>
    <w:link w:val="TextkrperZchn"/>
    <w:uiPriority w:val="4"/>
    <w:qFormat/>
    <w:rsid w:val="0063644C"/>
    <w:pPr>
      <w:widowControl w:val="0"/>
      <w:autoSpaceDE w:val="0"/>
      <w:autoSpaceDN w:val="0"/>
      <w:spacing w:before="240" w:after="120"/>
    </w:pPr>
    <w:rPr>
      <w:rFonts w:ascii="Arial" w:eastAsia="Arial" w:hAnsi="Arial" w:cs="Arial"/>
      <w:color w:val="auto"/>
    </w:rPr>
  </w:style>
  <w:style w:type="character" w:customStyle="1" w:styleId="TextkrperZchn">
    <w:name w:val="Textkörper Zchn"/>
    <w:link w:val="Textkrper"/>
    <w:uiPriority w:val="4"/>
    <w:rsid w:val="007D61BA"/>
    <w:rPr>
      <w:rFonts w:ascii="Arial" w:eastAsia="Arial" w:hAnsi="Arial" w:cs="Arial"/>
      <w:color w:val="auto"/>
    </w:rPr>
  </w:style>
  <w:style w:type="paragraph" w:customStyle="1" w:styleId="TableParagraph">
    <w:name w:val="Table Paragraph"/>
    <w:basedOn w:val="Grundschrift"/>
    <w:next w:val="Grundschrift"/>
    <w:autoRedefine/>
    <w:uiPriority w:val="4"/>
    <w:qFormat/>
    <w:rsid w:val="00DD7797"/>
    <w:pPr>
      <w:widowControl w:val="0"/>
      <w:numPr>
        <w:numId w:val="16"/>
      </w:numPr>
      <w:autoSpaceDE w:val="0"/>
      <w:autoSpaceDN w:val="0"/>
      <w:ind w:left="340" w:hanging="340"/>
    </w:pPr>
    <w:rPr>
      <w:rFonts w:eastAsia="Arial" w:cs="Open Sans"/>
      <w:b/>
      <w:color w:val="auto"/>
      <w:spacing w:val="-2"/>
      <w:szCs w:val="22"/>
    </w:rPr>
  </w:style>
  <w:style w:type="character" w:customStyle="1" w:styleId="berschrift2Zchn">
    <w:name w:val="Überschrift 2 Zchn"/>
    <w:link w:val="berschrift2"/>
    <w:uiPriority w:val="1"/>
    <w:rsid w:val="00C74B17"/>
    <w:rPr>
      <w:rFonts w:ascii="Roboto Black" w:eastAsia="Times New Roman" w:hAnsi="Roboto Black"/>
      <w:caps/>
      <w:color w:val="023850" w:themeColor="text2"/>
      <w:sz w:val="24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520E5F"/>
    <w:pPr>
      <w:numPr>
        <w:ilvl w:val="1"/>
      </w:numPr>
      <w:spacing w:after="160"/>
      <w:ind w:left="170" w:hanging="170"/>
    </w:pPr>
    <w:rPr>
      <w:rFonts w:eastAsia="Times New Roman"/>
      <w:spacing w:val="15"/>
      <w:sz w:val="22"/>
      <w:szCs w:val="22"/>
    </w:rPr>
  </w:style>
  <w:style w:type="character" w:customStyle="1" w:styleId="UntertitelZchn">
    <w:name w:val="Untertitel Zchn"/>
    <w:link w:val="Untertitel"/>
    <w:uiPriority w:val="11"/>
    <w:semiHidden/>
    <w:rsid w:val="00807ABD"/>
    <w:rPr>
      <w:rFonts w:eastAsia="Times New Roman"/>
      <w:spacing w:val="15"/>
      <w:sz w:val="22"/>
      <w:szCs w:val="22"/>
    </w:rPr>
  </w:style>
  <w:style w:type="paragraph" w:customStyle="1" w:styleId="Grundschriftkursiv">
    <w:name w:val="Grundschrift kursiv"/>
    <w:basedOn w:val="Standard"/>
    <w:link w:val="GrundschriftkursivZchn"/>
    <w:qFormat/>
    <w:rsid w:val="00520E5F"/>
    <w:rPr>
      <w:i/>
      <w:iCs/>
    </w:rPr>
  </w:style>
  <w:style w:type="paragraph" w:customStyle="1" w:styleId="GrundschriftAufzhlungkursiv">
    <w:name w:val="Grundschrift Aufzählung kursiv"/>
    <w:basedOn w:val="Grundschriftkursiv"/>
    <w:qFormat/>
    <w:rsid w:val="00520E5F"/>
    <w:pPr>
      <w:numPr>
        <w:numId w:val="20"/>
      </w:numPr>
      <w:ind w:left="227" w:hanging="227"/>
    </w:pPr>
    <w:rPr>
      <w:iCs w:val="0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371B6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371B6D"/>
  </w:style>
  <w:style w:type="paragraph" w:customStyle="1" w:styleId="Kapitel">
    <w:name w:val="Kapitel"/>
    <w:basedOn w:val="Standard"/>
    <w:next w:val="Grundschrift"/>
    <w:uiPriority w:val="2"/>
    <w:qFormat/>
    <w:rsid w:val="00520E5F"/>
    <w:pPr>
      <w:spacing w:after="120"/>
      <w:ind w:left="0" w:firstLine="0"/>
    </w:pPr>
    <w:rPr>
      <w:b/>
    </w:rPr>
  </w:style>
  <w:style w:type="paragraph" w:customStyle="1" w:styleId="Kursiv">
    <w:name w:val="Kursiv"/>
    <w:basedOn w:val="Standard"/>
    <w:link w:val="KursivZchn"/>
    <w:semiHidden/>
    <w:qFormat/>
    <w:rsid w:val="00C00950"/>
    <w:rPr>
      <w:rFonts w:cs="Open Sans"/>
      <w:i/>
      <w:iCs/>
    </w:rPr>
  </w:style>
  <w:style w:type="character" w:styleId="Buchtitel">
    <w:name w:val="Book Title"/>
    <w:uiPriority w:val="33"/>
    <w:semiHidden/>
    <w:qFormat/>
    <w:rsid w:val="00F82A66"/>
    <w:rPr>
      <w:b/>
      <w:bCs/>
      <w:i/>
      <w:iCs/>
      <w:spacing w:val="5"/>
    </w:rPr>
  </w:style>
  <w:style w:type="paragraph" w:customStyle="1" w:styleId="KapitelEbene1">
    <w:name w:val="Kapitel Ebene 1"/>
    <w:basedOn w:val="Kapitel"/>
    <w:uiPriority w:val="2"/>
    <w:qFormat/>
    <w:rsid w:val="00C74B17"/>
    <w:pPr>
      <w:numPr>
        <w:numId w:val="37"/>
      </w:numPr>
      <w:pBdr>
        <w:bottom w:val="single" w:sz="4" w:space="1" w:color="000000" w:themeColor="text1"/>
      </w:pBdr>
      <w:tabs>
        <w:tab w:val="left" w:pos="284"/>
      </w:tabs>
      <w:ind w:left="0" w:firstLine="0"/>
    </w:pPr>
    <w:rPr>
      <w:rFonts w:ascii="Roboto Black" w:eastAsiaTheme="minorHAnsi" w:hAnsi="Roboto Black"/>
      <w:b w:val="0"/>
      <w:color w:val="000000" w:themeColor="text1"/>
    </w:rPr>
  </w:style>
  <w:style w:type="paragraph" w:customStyle="1" w:styleId="Grundschriftbold">
    <w:name w:val="Grundschrift bold"/>
    <w:basedOn w:val="Standard"/>
    <w:link w:val="GrundschriftboldZchn"/>
    <w:qFormat/>
    <w:rsid w:val="00414DA2"/>
    <w:pPr>
      <w:ind w:left="0" w:firstLine="0"/>
    </w:pPr>
    <w:rPr>
      <w:b/>
      <w:szCs w:val="18"/>
    </w:rPr>
  </w:style>
  <w:style w:type="character" w:customStyle="1" w:styleId="KursivZchn">
    <w:name w:val="Kursiv Zchn"/>
    <w:link w:val="Kursiv"/>
    <w:semiHidden/>
    <w:rsid w:val="007D61BA"/>
    <w:rPr>
      <w:rFonts w:cs="Open Sans"/>
      <w:i/>
      <w:iCs/>
    </w:rPr>
  </w:style>
  <w:style w:type="paragraph" w:customStyle="1" w:styleId="Grundschrift">
    <w:name w:val="Grundschrift"/>
    <w:basedOn w:val="Standard"/>
    <w:link w:val="GrundschriftZchn"/>
    <w:qFormat/>
    <w:rsid w:val="00414DA2"/>
    <w:pPr>
      <w:ind w:left="0" w:firstLine="0"/>
    </w:pPr>
  </w:style>
  <w:style w:type="character" w:customStyle="1" w:styleId="GrundschriftboldZchn">
    <w:name w:val="Grundschrift bold Zchn"/>
    <w:link w:val="Grundschriftbold"/>
    <w:rsid w:val="00520E5F"/>
    <w:rPr>
      <w:b/>
      <w:color w:val="000000"/>
      <w:sz w:val="19"/>
      <w:szCs w:val="18"/>
    </w:rPr>
  </w:style>
  <w:style w:type="paragraph" w:customStyle="1" w:styleId="GrundschriftAufzhlungPunkt">
    <w:name w:val="Grundschrift Aufzählung Punkt"/>
    <w:basedOn w:val="Listenabsatz"/>
    <w:next w:val="Grundschrift"/>
    <w:qFormat/>
    <w:rsid w:val="00C32164"/>
    <w:pPr>
      <w:numPr>
        <w:numId w:val="36"/>
      </w:numPr>
      <w:ind w:left="170" w:hanging="170"/>
    </w:pPr>
  </w:style>
  <w:style w:type="paragraph" w:customStyle="1" w:styleId="Betreff">
    <w:name w:val="Betreff"/>
    <w:basedOn w:val="Standard"/>
    <w:qFormat/>
    <w:rsid w:val="00C74B17"/>
    <w:rPr>
      <w:rFonts w:ascii="Roboto Black" w:hAnsi="Roboto Black"/>
      <w:b/>
      <w:caps/>
      <w:noProof/>
      <w:color w:val="023850" w:themeColor="text2"/>
      <w:sz w:val="24"/>
      <w:szCs w:val="19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61BA"/>
    <w:rPr>
      <w:rFonts w:eastAsiaTheme="majorEastAsia" w:cstheme="majorBidi"/>
      <w:caps/>
      <w:color w:val="000000" w:themeColor="text1"/>
      <w:szCs w:val="21"/>
    </w:rPr>
  </w:style>
  <w:style w:type="paragraph" w:styleId="KeinLeerraum">
    <w:name w:val="No Spacing"/>
    <w:uiPriority w:val="3"/>
    <w:qFormat/>
    <w:rsid w:val="00520E5F"/>
    <w:pPr>
      <w:ind w:left="170" w:hanging="170"/>
    </w:pPr>
    <w:rPr>
      <w:sz w:val="19"/>
    </w:rPr>
  </w:style>
  <w:style w:type="character" w:customStyle="1" w:styleId="berschrift4Zchn">
    <w:name w:val="Überschrift 4 Zchn"/>
    <w:link w:val="berschrift4"/>
    <w:uiPriority w:val="9"/>
    <w:semiHidden/>
    <w:rsid w:val="007D61BA"/>
    <w:rPr>
      <w:rFonts w:eastAsia="Times New Roman"/>
      <w:iCs/>
      <w:caps/>
      <w:color w:val="009CD9"/>
    </w:rPr>
  </w:style>
  <w:style w:type="character" w:customStyle="1" w:styleId="berschrift6Zchn">
    <w:name w:val="Überschrift 6 Zchn"/>
    <w:link w:val="berschrift6"/>
    <w:uiPriority w:val="9"/>
    <w:semiHidden/>
    <w:rsid w:val="007D61BA"/>
    <w:rPr>
      <w:rFonts w:eastAsia="Times New Roman"/>
      <w:caps/>
      <w:color w:val="A7BD18" w:themeColor="accent2"/>
    </w:rPr>
  </w:style>
  <w:style w:type="character" w:customStyle="1" w:styleId="berschrift7Zchn">
    <w:name w:val="Überschrift 7 Zchn"/>
    <w:link w:val="berschrift7"/>
    <w:uiPriority w:val="9"/>
    <w:semiHidden/>
    <w:rsid w:val="007D61BA"/>
    <w:rPr>
      <w:rFonts w:eastAsia="Times New Roman"/>
      <w:iCs/>
      <w:caps/>
      <w:color w:val="D3D800" w:themeColor="accent3"/>
    </w:rPr>
  </w:style>
  <w:style w:type="paragraph" w:customStyle="1" w:styleId="FormatvorlageBetreffNichtFett">
    <w:name w:val="Formatvorlage Betreff + Nicht Fett"/>
    <w:basedOn w:val="Betreff"/>
    <w:semiHidden/>
    <w:rsid w:val="00414DA2"/>
    <w:rPr>
      <w:rFonts w:ascii="Avenir Next LT Pro Demi" w:hAnsi="Avenir Next LT Pro Demi"/>
      <w:b w:val="0"/>
    </w:rPr>
  </w:style>
  <w:style w:type="paragraph" w:customStyle="1" w:styleId="FormatvorlageBetreff10Pt">
    <w:name w:val="Formatvorlage Betreff + 10 Pt."/>
    <w:basedOn w:val="Betreff"/>
    <w:semiHidden/>
    <w:rsid w:val="00414DA2"/>
    <w:rPr>
      <w:bCs/>
      <w:iCs/>
      <w:sz w:val="20"/>
    </w:rPr>
  </w:style>
  <w:style w:type="paragraph" w:customStyle="1" w:styleId="FormatvorlageFormatvorlageBetreff10PtNichtKursiv">
    <w:name w:val="Formatvorlage Formatvorlage Betreff + 10 Pt. + Nicht Kursiv"/>
    <w:basedOn w:val="FormatvorlageBetreff10Pt"/>
    <w:autoRedefine/>
    <w:semiHidden/>
    <w:rsid w:val="00414DA2"/>
    <w:rPr>
      <w:iCs w:val="0"/>
    </w:rPr>
  </w:style>
  <w:style w:type="paragraph" w:customStyle="1" w:styleId="KapitelEbene2">
    <w:name w:val="Kapitel Ebene 2"/>
    <w:basedOn w:val="KapitelEbene1"/>
    <w:uiPriority w:val="2"/>
    <w:qFormat/>
    <w:rsid w:val="007F5CD1"/>
    <w:pPr>
      <w:numPr>
        <w:numId w:val="38"/>
      </w:numPr>
      <w:pBdr>
        <w:bottom w:val="none" w:sz="0" w:space="0" w:color="auto"/>
      </w:pBdr>
      <w:tabs>
        <w:tab w:val="clear" w:pos="284"/>
        <w:tab w:val="left" w:pos="454"/>
      </w:tabs>
      <w:ind w:left="0" w:firstLine="0"/>
    </w:pPr>
    <w:rPr>
      <w:color w:val="6D6D6D" w:themeColor="accent5" w:themeShade="80"/>
    </w:rPr>
  </w:style>
  <w:style w:type="paragraph" w:customStyle="1" w:styleId="KapitelEbene3">
    <w:name w:val="Kapitel Ebene 3"/>
    <w:basedOn w:val="KapitelEbene2"/>
    <w:uiPriority w:val="2"/>
    <w:qFormat/>
    <w:rsid w:val="00C74B17"/>
    <w:pPr>
      <w:numPr>
        <w:numId w:val="39"/>
      </w:numPr>
      <w:tabs>
        <w:tab w:val="clear" w:pos="454"/>
        <w:tab w:val="left" w:pos="624"/>
      </w:tabs>
      <w:ind w:left="0" w:firstLine="0"/>
    </w:pPr>
    <w:rPr>
      <w:rFonts w:ascii="Roboto" w:hAnsi="Roboto"/>
      <w:i/>
      <w:color w:val="000000" w:themeColor="text1"/>
    </w:rPr>
  </w:style>
  <w:style w:type="paragraph" w:customStyle="1" w:styleId="Bildlegende">
    <w:name w:val="Bildlegende"/>
    <w:basedOn w:val="Kursiv"/>
    <w:uiPriority w:val="3"/>
    <w:qFormat/>
    <w:rsid w:val="007F5CD1"/>
    <w:rPr>
      <w:rFonts w:eastAsiaTheme="minorHAnsi"/>
      <w:color w:val="000000" w:themeColor="text1"/>
      <w:sz w:val="16"/>
    </w:rPr>
  </w:style>
  <w:style w:type="paragraph" w:customStyle="1" w:styleId="Grundschriftunterstrichen">
    <w:name w:val="Grundschrift unterstrichen"/>
    <w:basedOn w:val="Grundschrift"/>
    <w:link w:val="GrundschriftunterstrichenZchn"/>
    <w:autoRedefine/>
    <w:qFormat/>
    <w:rsid w:val="00D0484D"/>
    <w:pPr>
      <w:pBdr>
        <w:bottom w:val="single" w:sz="4" w:space="1" w:color="000000" w:themeColor="text1"/>
      </w:pBdr>
    </w:pPr>
    <w:rPr>
      <w:noProof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61BA"/>
    <w:rPr>
      <w:rFonts w:eastAsiaTheme="majorEastAsia" w:cstheme="majorBidi"/>
      <w:i/>
      <w:iCs/>
      <w:caps/>
      <w:color w:val="272727" w:themeColor="text1" w:themeTint="D8"/>
      <w:szCs w:val="21"/>
    </w:rPr>
  </w:style>
  <w:style w:type="paragraph" w:customStyle="1" w:styleId="GrundschriftmitAbsatz">
    <w:name w:val="Grundschrift mit Absatz"/>
    <w:basedOn w:val="Grundschrift"/>
    <w:qFormat/>
    <w:rsid w:val="0063644C"/>
    <w:pPr>
      <w:spacing w:after="120"/>
    </w:pPr>
  </w:style>
  <w:style w:type="character" w:customStyle="1" w:styleId="GrundschriftZchn">
    <w:name w:val="Grundschrift Zchn"/>
    <w:basedOn w:val="Absatz-Standardschriftart"/>
    <w:link w:val="Grundschrift"/>
    <w:rsid w:val="00D0484D"/>
    <w:rPr>
      <w:rFonts w:asciiTheme="majorHAnsi" w:hAnsiTheme="majorHAnsi"/>
    </w:rPr>
  </w:style>
  <w:style w:type="character" w:customStyle="1" w:styleId="GrundschriftunterstrichenZchn">
    <w:name w:val="Grundschrift unterstrichen Zchn"/>
    <w:basedOn w:val="GrundschriftZchn"/>
    <w:link w:val="Grundschriftunterstrichen"/>
    <w:rsid w:val="00D0484D"/>
    <w:rPr>
      <w:rFonts w:asciiTheme="majorHAnsi" w:hAnsiTheme="majorHAnsi"/>
      <w:noProof/>
    </w:rPr>
  </w:style>
  <w:style w:type="table" w:styleId="Listentabelle4Akzent6">
    <w:name w:val="List Table 4 Accent 6"/>
    <w:basedOn w:val="NormaleTabelle"/>
    <w:uiPriority w:val="49"/>
    <w:rsid w:val="00C66D85"/>
    <w:rPr>
      <w:color w:val="000000" w:themeColor="text1"/>
    </w:rPr>
    <w:tblPr>
      <w:tblStyleRowBandSize w:val="1"/>
      <w:tblStyleColBandSize w:val="1"/>
      <w:tblBorders>
        <w:top w:val="single" w:sz="4" w:space="0" w:color="DDC499" w:themeColor="accent6" w:themeTint="99"/>
        <w:bottom w:val="single" w:sz="4" w:space="0" w:color="DDC499" w:themeColor="accent6" w:themeTint="99"/>
        <w:insideH w:val="single" w:sz="4" w:space="0" w:color="DDC499" w:themeColor="accent6" w:themeTint="99"/>
      </w:tblBorders>
    </w:tblPr>
    <w:tblStylePr w:type="firstRow">
      <w:rPr>
        <w:rFonts w:ascii="Roboto" w:hAnsi="Roboto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</w:tcBorders>
        <w:shd w:val="clear" w:color="auto" w:fill="C79E56" w:themeFill="accent6"/>
      </w:tcPr>
    </w:tblStylePr>
    <w:tblStylePr w:type="lastRow">
      <w:rPr>
        <w:rFonts w:ascii="Roboto" w:hAnsi="Roboto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ascii="Roboto" w:hAnsi="Roboto"/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BDD" w:themeFill="accent6" w:themeFillTint="33"/>
      </w:tcPr>
    </w:tblStylePr>
    <w:tblStylePr w:type="band1Horz">
      <w:tblPr/>
      <w:tcPr>
        <w:shd w:val="clear" w:color="auto" w:fill="F3EBDD" w:themeFill="accent6" w:themeFillTint="33"/>
      </w:tcPr>
    </w:tblStylePr>
  </w:style>
  <w:style w:type="paragraph" w:customStyle="1" w:styleId="GrundschriftohneAbsatz">
    <w:name w:val="Grundschrift ohne Absatz"/>
    <w:basedOn w:val="Standard"/>
    <w:qFormat/>
    <w:rsid w:val="003A46C2"/>
    <w:pPr>
      <w:spacing w:line="240" w:lineRule="auto"/>
      <w:ind w:left="0" w:firstLine="0"/>
    </w:pPr>
    <w:rPr>
      <w:rFonts w:ascii="Avenir Next W1G" w:hAnsi="Avenir Next W1G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76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876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78768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76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768D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9560DE"/>
    <w:rPr>
      <w:color w:val="02385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nzerheide2025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hilipp.baertsch@biathlon-lenzerheide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nzerheide2025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.baertsch@biathlon-lenzerheide.ch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pp.baertsch\Downloads\20240812_Vorlage_Brief_WCH25.dotx" TargetMode="External"/></Relationships>
</file>

<file path=word/theme/theme1.xml><?xml version="1.0" encoding="utf-8"?>
<a:theme xmlns:a="http://schemas.openxmlformats.org/drawingml/2006/main" name="IBU Design Word">
  <a:themeElements>
    <a:clrScheme name="IBU-Design NEU">
      <a:dk1>
        <a:srgbClr val="000000"/>
      </a:dk1>
      <a:lt1>
        <a:srgbClr val="0698D6"/>
      </a:lt1>
      <a:dk2>
        <a:srgbClr val="023850"/>
      </a:dk2>
      <a:lt2>
        <a:srgbClr val="DEEBF6"/>
      </a:lt2>
      <a:accent1>
        <a:srgbClr val="009CD9"/>
      </a:accent1>
      <a:accent2>
        <a:srgbClr val="A7BD18"/>
      </a:accent2>
      <a:accent3>
        <a:srgbClr val="D3D800"/>
      </a:accent3>
      <a:accent4>
        <a:srgbClr val="B41918"/>
      </a:accent4>
      <a:accent5>
        <a:srgbClr val="DBDBDB"/>
      </a:accent5>
      <a:accent6>
        <a:srgbClr val="C79E56"/>
      </a:accent6>
      <a:hlink>
        <a:srgbClr val="009CD9"/>
      </a:hlink>
      <a:folHlink>
        <a:srgbClr val="023850"/>
      </a:folHlink>
    </a:clrScheme>
    <a:fontScheme name="IBU Design NEU">
      <a:majorFont>
        <a:latin typeface="Roboto Black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d71de-f666-4131-8a53-eb2839960517">
      <Terms xmlns="http://schemas.microsoft.com/office/infopath/2007/PartnerControls"/>
    </lcf76f155ced4ddcb4097134ff3c332f>
    <TaxCatchAll xmlns="affbd87e-fe47-4e8c-9149-a1a09aed5e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EBECACEC5904C8731EFEF336F1148" ma:contentTypeVersion="15" ma:contentTypeDescription="Ein neues Dokument erstellen." ma:contentTypeScope="" ma:versionID="4a7a7efe4d18b8b251bc5cb0247faac9">
  <xsd:schema xmlns:xsd="http://www.w3.org/2001/XMLSchema" xmlns:xs="http://www.w3.org/2001/XMLSchema" xmlns:p="http://schemas.microsoft.com/office/2006/metadata/properties" xmlns:ns2="53ed71de-f666-4131-8a53-eb2839960517" xmlns:ns3="affbd87e-fe47-4e8c-9149-a1a09aed5e50" targetNamespace="http://schemas.microsoft.com/office/2006/metadata/properties" ma:root="true" ma:fieldsID="d16045a98aaf0c2a5831aacb919bddd2" ns2:_="" ns3:_="">
    <xsd:import namespace="53ed71de-f666-4131-8a53-eb2839960517"/>
    <xsd:import namespace="affbd87e-fe47-4e8c-9149-a1a09aed5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d71de-f666-4131-8a53-eb2839960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e829ad12-30da-4a2e-92f7-8f9d26b8e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bd87e-fe47-4e8c-9149-a1a09aed5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fae5405-c101-44f4-aa01-c67670f627e7}" ma:internalName="TaxCatchAll" ma:showField="CatchAllData" ma:web="affbd87e-fe47-4e8c-9149-a1a09aed5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DF9D0-CB0E-4F63-8E16-A2A617C0F292}">
  <ds:schemaRefs>
    <ds:schemaRef ds:uri="http://schemas.microsoft.com/office/2006/metadata/properties"/>
    <ds:schemaRef ds:uri="http://schemas.microsoft.com/office/infopath/2007/PartnerControls"/>
    <ds:schemaRef ds:uri="53ed71de-f666-4131-8a53-eb2839960517"/>
    <ds:schemaRef ds:uri="affbd87e-fe47-4e8c-9149-a1a09aed5e50"/>
  </ds:schemaRefs>
</ds:datastoreItem>
</file>

<file path=customXml/itemProps2.xml><?xml version="1.0" encoding="utf-8"?>
<ds:datastoreItem xmlns:ds="http://schemas.openxmlformats.org/officeDocument/2006/customXml" ds:itemID="{134D0184-EDD4-49DC-AB18-9E0CD4F7C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d71de-f666-4131-8a53-eb2839960517"/>
    <ds:schemaRef ds:uri="affbd87e-fe47-4e8c-9149-a1a09aed5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673994-D6A8-4E66-81D7-EDB29FA816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8D10CC-D012-4FFD-8C12-C4DA9E85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20240812_Vorlage_Brief_WCH25</Template>
  <TotalTime>0</TotalTime>
  <Pages>2</Pages>
  <Words>833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Bärtsch Philipp | Swiss-Ski</dc:creator>
  <cp:keywords/>
  <dc:description/>
  <cp:lastModifiedBy>Nicole Gysi</cp:lastModifiedBy>
  <cp:revision>2</cp:revision>
  <cp:lastPrinted>2025-02-23T16:41:00Z</cp:lastPrinted>
  <dcterms:created xsi:type="dcterms:W3CDTF">2025-02-23T17:14:00Z</dcterms:created>
  <dcterms:modified xsi:type="dcterms:W3CDTF">2025-02-23T17:14:00Z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0x010100725EBECACEC5904C8731EFEF336F1148</vt:lpwstr>
  </property>
  <property fmtid="{D5CDD505-2E9C-101B-9397-08002B2CF9AE}" pid="3" name="MediaServiceImageTags">
    <vt:lpwstr/>
  </property>
</Properties>
</file>